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20BEC" w14:textId="51D5CD62" w:rsidR="001E4EBB" w:rsidRDefault="003A2E6C">
      <w:r>
        <w:rPr>
          <w:noProof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0177D54F" wp14:editId="102C4A68">
                <wp:simplePos x="0" y="0"/>
                <wp:positionH relativeFrom="page">
                  <wp:posOffset>584200</wp:posOffset>
                </wp:positionH>
                <wp:positionV relativeFrom="page">
                  <wp:posOffset>1041400</wp:posOffset>
                </wp:positionV>
                <wp:extent cx="2336800" cy="3530600"/>
                <wp:effectExtent l="0" t="0" r="0" b="0"/>
                <wp:wrapThrough wrapText="bothSides">
                  <wp:wrapPolygon edited="0">
                    <wp:start x="235" y="0"/>
                    <wp:lineTo x="235" y="21445"/>
                    <wp:lineTo x="21130" y="21445"/>
                    <wp:lineTo x="21130" y="0"/>
                    <wp:lineTo x="235" y="0"/>
                  </wp:wrapPolygon>
                </wp:wrapThrough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6800" cy="3530600"/>
                          <a:chOff x="0" y="0"/>
                          <a:chExt cx="2336800" cy="353060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36800" cy="353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91440" y="0"/>
                            <a:ext cx="215392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1">
                          <w:txbxContent>
                            <w:p w14:paraId="6C70FB98" w14:textId="4E9E1581" w:rsidR="0013596A" w:rsidRDefault="0013596A" w:rsidP="001E4EBB">
                              <w:pPr>
                                <w:pStyle w:val="BodyText2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The North Pole is where Santa Claus spends all year round making presents for all the good girls and boys. </w:t>
                              </w:r>
                            </w:p>
                            <w:p w14:paraId="4570E603" w14:textId="77777777" w:rsidR="0013596A" w:rsidRDefault="0013596A" w:rsidP="001E4EBB">
                              <w:pPr>
                                <w:pStyle w:val="BodyText2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1734DB3B" w14:textId="549A831F" w:rsidR="0013596A" w:rsidRDefault="0013596A" w:rsidP="001E4EBB">
                              <w:pPr>
                                <w:pStyle w:val="BodyText2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Let’s make the journey to visit Santa Claus for Christmas.</w:t>
                              </w:r>
                            </w:p>
                            <w:p w14:paraId="61CB2D9D" w14:textId="77777777" w:rsidR="0013596A" w:rsidRDefault="0013596A" w:rsidP="001E4EBB">
                              <w:pPr>
                                <w:pStyle w:val="BodyText2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4AA1CF4E" w14:textId="77777777" w:rsidR="0013596A" w:rsidRDefault="0013596A" w:rsidP="001E4EBB">
                              <w:pPr>
                                <w:pStyle w:val="BodyText2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3C9AB30F" w14:textId="77777777" w:rsidR="0013596A" w:rsidRDefault="0013596A" w:rsidP="001E4EBB">
                              <w:pPr>
                                <w:pStyle w:val="BodyText2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15D42A7B" w14:textId="77777777" w:rsidR="0013596A" w:rsidRDefault="0013596A" w:rsidP="001E4EBB">
                              <w:pPr>
                                <w:pStyle w:val="BodyText2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076E76F8" w14:textId="77777777" w:rsidR="0013596A" w:rsidRPr="00F905B7" w:rsidRDefault="0013596A" w:rsidP="001E4EBB">
                              <w:pPr>
                                <w:pStyle w:val="BodyText2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91440" y="248920"/>
                            <a:ext cx="2153920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91440" y="498475"/>
                            <a:ext cx="215392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91440" y="747395"/>
                            <a:ext cx="215392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91440" y="996315"/>
                            <a:ext cx="215392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91440" y="1570990"/>
                            <a:ext cx="215392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91440" y="1896110"/>
                            <a:ext cx="2153920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91440" y="2719705"/>
                            <a:ext cx="215392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91440" y="3045460"/>
                            <a:ext cx="215392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26" style="position:absolute;margin-left:46pt;margin-top:82pt;width:184pt;height:278pt;z-index:251658251;mso-position-horizontal-relative:page;mso-position-vertical-relative:page" coordsize="2336800,3530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" mv:complextextbox="1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5" o:spid="_x0000_s1027" type="#_x0000_t202" style="position:absolute;width:2336800;height:3530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ZmMmwwAA&#10;ANsAAAAPAAAAZHJzL2Rvd25yZXYueG1sRI9Ba8JAFITvgv9heUJvdWMObYmuEoSAQgW1xfMz+0yC&#10;2bdJdquxv94VBI/DzHzDzBa9qcWFOldZVjAZRyCIc6srLhT8/mTvXyCcR9ZYWyYFN3KwmA8HM0y0&#10;vfKOLntfiABhl6CC0vsmkdLlJRl0Y9sQB+9kO4M+yK6QusNrgJtaxlH0IQ1WHBZKbGhZUn7e/xkF&#10;m+2x/V9HztSpz7LPdNt+nw6tUm+jPp2C8NT7V/jZXmkFcQyPL+EHyP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+ZmMmwwAAANsAAAAPAAAAAAAAAAAAAAAAAJcCAABkcnMvZG93&#10;bnJldi54bWxQSwUGAAAAAAQABAD1AAAAhwMAAAAA&#10;" mv:complextextbox="1" filled="f" stroked="f">
                  <v:textbox inset=",0,,0"/>
                </v:shape>
                <v:shape id="Text Box 5" o:spid="_x0000_s1028" type="#_x0000_t202" style="position:absolute;left:91440;width:2153920;height:2501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Zw8vwwAA&#10;ANoAAAAPAAAAZHJzL2Rvd25yZXYueG1sRI9Ba8JAFITvBf/D8gRvdWNB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XZw8vwwAAANoAAAAPAAAAAAAAAAAAAAAAAJcCAABkcnMvZG93&#10;bnJldi54bWxQSwUGAAAAAAQABAD1AAAAhwMAAAAA&#10;" filled="f" stroked="f">
                  <v:textbox style="mso-next-textbox:#Text Box 6" inset="0,0,0,0">
                    <w:txbxContent>
                      <w:p w14:paraId="6C70FB98" w14:textId="4E9E1581" w:rsidR="0013596A" w:rsidRDefault="0013596A" w:rsidP="001E4EBB">
                        <w:pPr>
                          <w:pStyle w:val="BodyText2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The North Pole is where Santa Claus spends all year round making presents for all the good girls and boys. </w:t>
                        </w:r>
                      </w:p>
                      <w:p w14:paraId="4570E603" w14:textId="77777777" w:rsidR="0013596A" w:rsidRDefault="0013596A" w:rsidP="001E4EBB">
                        <w:pPr>
                          <w:pStyle w:val="BodyText2"/>
                          <w:rPr>
                            <w:sz w:val="32"/>
                            <w:szCs w:val="32"/>
                          </w:rPr>
                        </w:pPr>
                      </w:p>
                      <w:p w14:paraId="1734DB3B" w14:textId="549A831F" w:rsidR="0013596A" w:rsidRDefault="0013596A" w:rsidP="001E4EBB">
                        <w:pPr>
                          <w:pStyle w:val="BodyText2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Let’s make the journey to visit Santa Claus for Christmas.</w:t>
                        </w:r>
                      </w:p>
                      <w:p w14:paraId="61CB2D9D" w14:textId="77777777" w:rsidR="0013596A" w:rsidRDefault="0013596A" w:rsidP="001E4EBB">
                        <w:pPr>
                          <w:pStyle w:val="BodyText2"/>
                          <w:rPr>
                            <w:sz w:val="32"/>
                            <w:szCs w:val="32"/>
                          </w:rPr>
                        </w:pPr>
                      </w:p>
                      <w:p w14:paraId="4AA1CF4E" w14:textId="77777777" w:rsidR="0013596A" w:rsidRDefault="0013596A" w:rsidP="001E4EBB">
                        <w:pPr>
                          <w:pStyle w:val="BodyText2"/>
                          <w:rPr>
                            <w:sz w:val="32"/>
                            <w:szCs w:val="32"/>
                          </w:rPr>
                        </w:pPr>
                      </w:p>
                      <w:p w14:paraId="3C9AB30F" w14:textId="77777777" w:rsidR="0013596A" w:rsidRDefault="0013596A" w:rsidP="001E4EBB">
                        <w:pPr>
                          <w:pStyle w:val="BodyText2"/>
                          <w:rPr>
                            <w:sz w:val="32"/>
                            <w:szCs w:val="32"/>
                          </w:rPr>
                        </w:pPr>
                      </w:p>
                      <w:p w14:paraId="15D42A7B" w14:textId="77777777" w:rsidR="0013596A" w:rsidRDefault="0013596A" w:rsidP="001E4EBB">
                        <w:pPr>
                          <w:pStyle w:val="BodyText2"/>
                          <w:rPr>
                            <w:sz w:val="32"/>
                            <w:szCs w:val="32"/>
                          </w:rPr>
                        </w:pPr>
                      </w:p>
                      <w:p w14:paraId="076E76F8" w14:textId="77777777" w:rsidR="0013596A" w:rsidRPr="00F905B7" w:rsidRDefault="0013596A" w:rsidP="001E4EBB">
                        <w:pPr>
                          <w:pStyle w:val="BodyText2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91440;top:248920;width:2153920;height:2508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tZFYwwAA&#10;ANoAAAAPAAAAZHJzL2Rvd25yZXYueG1sRI9Ba8JAFITvgv9heYXedFMPoY2uIkVBEEpjPHh8zT6T&#10;xezbmF2T9N93C4Ueh5n5hlltRtuInjpvHCt4mScgiEunDVcKzsV+9grCB2SNjWNS8E0eNuvpZIWZ&#10;dgPn1J9CJSKEfYYK6hDaTEpf1mTRz11LHL2r6yyGKLtK6g6HCLeNXCRJKi0ajgs1tvReU3k7PayC&#10;7YXznbl/fH3m19wUxVvCx/Sm1PPTuF2CCDSG//Bf+6AVpPB7Jd4Au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tZFYwwAAANoAAAAPAAAAAAAAAAAAAAAAAJcCAABkcnMvZG93&#10;bnJldi54bWxQSwUGAAAAAAQABAD1AAAAhwMAAAAA&#10;" filled="f" stroked="f">
                  <v:textbox style="mso-next-textbox:#Text Box 8" inset="0,0,0,0">
                    <w:txbxContent/>
                  </v:textbox>
                </v:shape>
                <v:shape id="Text Box 8" o:spid="_x0000_s1030" type="#_x0000_t202" style="position:absolute;left:91440;top:498475;width:2153920;height:2501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ZqCxvwAA&#10;ANoAAAAPAAAAZHJzL2Rvd25yZXYueG1sRE9Ni8IwEL0L/ocwgjeb7h5Eu0aRxQVBWKz14HG2Gdtg&#10;M6lN1O6/NwfB4+N9L1a9bcSdOm8cK/hIUhDEpdOGKwXH4mcyA+EDssbGMSn4Jw+r5XCwwEy7B+d0&#10;P4RKxBD2GSqoQ2gzKX1Zk0WfuJY4cmfXWQwRdpXUHT5iuG3kZ5pOpUXDsaHGlr5rKi+Hm1WwPnG+&#10;Mdffv31+zk1RzFPeTS9KjUf9+gtEoD68xS/3ViuIW+OVeAPk8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lmoLG/AAAA2gAAAA8AAAAAAAAAAAAAAAAAlwIAAGRycy9kb3ducmV2&#10;LnhtbFBLBQYAAAAABAAEAPUAAACDAwAAAAA=&#10;" filled="f" stroked="f">
                  <v:textbox style="mso-next-textbox:#Text Box 9" inset="0,0,0,0">
                    <w:txbxContent/>
                  </v:textbox>
                </v:shape>
                <v:shape id="Text Box 9" o:spid="_x0000_s1031" type="#_x0000_t202" style="position:absolute;left:91440;top:747395;width:2153920;height:2501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gUqwgAA&#10;ANoAAAAPAAAAZHJzL2Rvd25yZXYueG1sRI9Bi8IwFITvwv6H8Ba8aaoH0a5RRFYQBLHWg8e3zbMN&#10;Ni/dJmr990ZY2OMwM98w82Vna3Gn1hvHCkbDBARx4bThUsEp3wymIHxA1lg7JgVP8rBcfPTmmGr3&#10;4Izux1CKCGGfooIqhCaV0hcVWfRD1xBH7+JaiyHKtpS6xUeE21qOk2QiLRqOCxU2tK6ouB5vVsHq&#10;zNm3+d3/HLJLZvJ8lvBuclWq/9mtvkAE6sJ/+K+91Qpm8L4Sb4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BSrCAAAA2gAAAA8AAAAAAAAAAAAAAAAAlwIAAGRycy9kb3du&#10;cmV2LnhtbFBLBQYAAAAABAAEAPUAAACGAwAAAAA=&#10;" filled="f" stroked="f">
                  <v:textbox style="mso-next-textbox:#Text Box 10" inset="0,0,0,0">
                    <w:txbxContent/>
                  </v:textbox>
                </v:shape>
                <v:shape id="Text Box 10" o:spid="_x0000_s1032" type="#_x0000_t202" style="position:absolute;left:91440;top:996315;width:2153920;height:5759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OaK3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hl1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Tmit8QAAADbAAAADwAAAAAAAAAAAAAAAACXAgAAZHJzL2Rv&#10;d25yZXYueG1sUEsFBgAAAAAEAAQA9QAAAIgDAAAAAA==&#10;" filled="f" stroked="f">
                  <v:textbox style="mso-next-textbox:#Text Box 12" inset="0,0,0,0">
                    <w:txbxContent/>
                  </v:textbox>
                </v:shape>
                <v:shape id="Text Box 12" o:spid="_x0000_s1033" type="#_x0000_t202" style="position:absolute;left:91440;top:1570990;width:2153920;height:3263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5lbwQAA&#10;ANsAAAAPAAAAZHJzL2Rvd25yZXYueG1sRE9Ni8IwEL0L+x/CLOxNUz2Ido0isoIgLNZ68DjbjG2w&#10;mXSbqPXfG0HwNo/3ObNFZ2txpdYbxwqGgwQEceG04VLBIV/3JyB8QNZYOyYFd/KwmH/0Zphqd+OM&#10;rvtQihjCPkUFVQhNKqUvKrLoB64hjtzJtRZDhG0pdYu3GG5rOUqSsbRoODZU2NCqouK8v1gFyyNn&#10;P+b/92+XnTKT59OEt+OzUl+f3fIbRKAuvMUv90bH+SN4/hIPkP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qeZW8EAAADbAAAADwAAAAAAAAAAAAAAAACXAgAAZHJzL2Rvd25y&#10;ZXYueG1sUEsFBgAAAAAEAAQA9QAAAIUDAAAAAA==&#10;" filled="f" stroked="f">
                  <v:textbox style="mso-next-textbox:#_x0000_s1034" inset="0,0,0,0">
                    <w:txbxContent/>
                  </v:textbox>
                </v:shape>
                <v:shape id="_x0000_s1034" type="#_x0000_t202" style="position:absolute;left:91440;top:1896110;width:2153920;height:8248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WgK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vX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VWgKwAAAANsAAAAPAAAAAAAAAAAAAAAAAJcCAABkcnMvZG93bnJl&#10;di54bWxQSwUGAAAAAAQABAD1AAAAhAMAAAAA&#10;" filled="f" stroked="f">
                  <v:textbox style="mso-next-textbox:#Text Box 23" inset="0,0,0,0">
                    <w:txbxContent/>
                  </v:textbox>
                </v:shape>
                <v:shape id="Text Box 23" o:spid="_x0000_s1035" type="#_x0000_t202" style="position:absolute;left:91440;top:2719705;width:2153920;height:3270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h/Z9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h/Z9wwAAANsAAAAPAAAAAAAAAAAAAAAAAJcCAABkcnMvZG93&#10;bnJldi54bWxQSwUGAAAAAAQABAD1AAAAhwMAAAAA&#10;" filled="f" stroked="f">
                  <v:textbox style="mso-next-textbox:#_x0000_s1036" inset="0,0,0,0">
                    <w:txbxContent/>
                  </v:textbox>
                </v:shape>
                <v:shape id="_x0000_s1036" type="#_x0000_t202" style="position:absolute;left:91440;top:3045460;width:2153920;height:3263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IsuSwwAA&#10;ANsAAAAPAAAAZHJzL2Rvd25yZXYueG1sRI9Ba8JAFITvQv/D8gredKOg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IsuSwwAAANsAAAAPAAAAAAAAAAAAAAAAAJcCAABkcnMvZG93&#10;bnJldi54bWxQSwUGAAAAAAQABAD1AAAAhwMAAAAA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E8058B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0" allowOverlap="1" wp14:anchorId="5CF43B9C" wp14:editId="3C5FBB45">
                <wp:simplePos x="0" y="0"/>
                <wp:positionH relativeFrom="page">
                  <wp:posOffset>7013575</wp:posOffset>
                </wp:positionH>
                <wp:positionV relativeFrom="page">
                  <wp:posOffset>3467100</wp:posOffset>
                </wp:positionV>
                <wp:extent cx="2587625" cy="2260600"/>
                <wp:effectExtent l="0" t="0" r="0" b="0"/>
                <wp:wrapTight wrapText="bothSides">
                  <wp:wrapPolygon edited="0">
                    <wp:start x="212" y="0"/>
                    <wp:lineTo x="212" y="21357"/>
                    <wp:lineTo x="21202" y="21357"/>
                    <wp:lineTo x="21202" y="0"/>
                    <wp:lineTo x="212" y="0"/>
                  </wp:wrapPolygon>
                </wp:wrapTight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226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EB0A7A6" w14:textId="18502324" w:rsidR="0013596A" w:rsidRDefault="0013596A" w:rsidP="001E4EBB">
                            <w:pPr>
                              <w:pStyle w:val="Title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Let’s Walk to the North</w:t>
                            </w:r>
                          </w:p>
                          <w:p w14:paraId="79A746C2" w14:textId="4A1C655E" w:rsidR="0013596A" w:rsidRPr="001E4EBB" w:rsidRDefault="0013596A" w:rsidP="001E4EBB">
                            <w:pPr>
                              <w:pStyle w:val="Title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Pole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margin-left:552.25pt;margin-top:273pt;width:203.75pt;height:178pt;z-index:2516582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" o:allowincell="f" filled="f" stroked="f">
                <v:textbox inset=",0,,0">
                  <w:txbxContent>
                    <w:p w14:paraId="2EB0A7A6" w14:textId="18502324" w:rsidR="0013596A" w:rsidRDefault="0013596A" w:rsidP="001E4EBB">
                      <w:pPr>
                        <w:pStyle w:val="Title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Let’s Walk to the North</w:t>
                      </w:r>
                    </w:p>
                    <w:p w14:paraId="79A746C2" w14:textId="4A1C655E" w:rsidR="0013596A" w:rsidRPr="001E4EBB" w:rsidRDefault="0013596A" w:rsidP="001E4EBB">
                      <w:pPr>
                        <w:pStyle w:val="Title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Pole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8058B">
        <w:rPr>
          <w:noProof/>
        </w:rPr>
        <w:drawing>
          <wp:anchor distT="0" distB="0" distL="114300" distR="114300" simplePos="0" relativeHeight="251670575" behindDoc="0" locked="0" layoutInCell="1" allowOverlap="1" wp14:anchorId="1654D9F2" wp14:editId="3FA02AC5">
            <wp:simplePos x="0" y="0"/>
            <wp:positionH relativeFrom="page">
              <wp:posOffset>7026275</wp:posOffset>
            </wp:positionH>
            <wp:positionV relativeFrom="page">
              <wp:posOffset>459740</wp:posOffset>
            </wp:positionV>
            <wp:extent cx="2574925" cy="3007360"/>
            <wp:effectExtent l="0" t="0" r="0" b="0"/>
            <wp:wrapThrough wrapText="bothSides">
              <wp:wrapPolygon edited="0">
                <wp:start x="0" y="0"/>
                <wp:lineTo x="0" y="21345"/>
                <wp:lineTo x="21307" y="21345"/>
                <wp:lineTo x="21307" y="0"/>
                <wp:lineTo x="0" y="0"/>
              </wp:wrapPolygon>
            </wp:wrapThrough>
            <wp:docPr id="41" name="Picture 41" descr="Macintosh HD:Users:gregmartin:Desktop:images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gregmartin:Desktop:images-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30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58B">
        <w:rPr>
          <w:noProof/>
        </w:rPr>
        <w:drawing>
          <wp:anchor distT="0" distB="0" distL="114300" distR="114300" simplePos="0" relativeHeight="251669551" behindDoc="0" locked="0" layoutInCell="1" allowOverlap="1" wp14:anchorId="2F9A1CE6" wp14:editId="7E95A633">
            <wp:simplePos x="0" y="0"/>
            <wp:positionH relativeFrom="page">
              <wp:posOffset>434340</wp:posOffset>
            </wp:positionH>
            <wp:positionV relativeFrom="page">
              <wp:posOffset>4419600</wp:posOffset>
            </wp:positionV>
            <wp:extent cx="2610485" cy="2387600"/>
            <wp:effectExtent l="0" t="0" r="5715" b="0"/>
            <wp:wrapThrough wrapText="bothSides">
              <wp:wrapPolygon edited="0">
                <wp:start x="0" y="0"/>
                <wp:lineTo x="0" y="21370"/>
                <wp:lineTo x="21437" y="21370"/>
                <wp:lineTo x="21437" y="0"/>
                <wp:lineTo x="0" y="0"/>
              </wp:wrapPolygon>
            </wp:wrapThrough>
            <wp:docPr id="40" name="Picture 40" descr="Macintosh HD:Users:gregmartin:Desktop:images-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gregmartin:Desktop:images-1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7D3"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0" allowOverlap="1" wp14:anchorId="653DFC5E" wp14:editId="4E15DC2D">
                <wp:simplePos x="0" y="0"/>
                <wp:positionH relativeFrom="page">
                  <wp:posOffset>3760470</wp:posOffset>
                </wp:positionH>
                <wp:positionV relativeFrom="page">
                  <wp:posOffset>6114415</wp:posOffset>
                </wp:positionV>
                <wp:extent cx="2587625" cy="1216025"/>
                <wp:effectExtent l="0" t="0" r="0" b="3175"/>
                <wp:wrapTight wrapText="bothSides">
                  <wp:wrapPolygon edited="0">
                    <wp:start x="212" y="0"/>
                    <wp:lineTo x="212" y="21205"/>
                    <wp:lineTo x="21202" y="21205"/>
                    <wp:lineTo x="21202" y="0"/>
                    <wp:lineTo x="212" y="0"/>
                  </wp:wrapPolygon>
                </wp:wrapTight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214489F" w14:textId="2C94037A" w:rsidR="0013596A" w:rsidRPr="001E27AC" w:rsidRDefault="0013596A" w:rsidP="001E4EBB">
                            <w:pPr>
                              <w:pStyle w:val="Foo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LET’S GET PHYSICALLY ACTIVE TOGETHER!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margin-left:296.1pt;margin-top:481.45pt;width:203.75pt;height:95.75pt;z-index:2516582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" o:allowincell="f" filled="f" stroked="f">
                <v:textbox inset=",0,,0">
                  <w:txbxContent>
                    <w:p w14:paraId="5214489F" w14:textId="2C94037A" w:rsidR="0013596A" w:rsidRPr="001E27AC" w:rsidRDefault="0013596A" w:rsidP="001E4EBB">
                      <w:pPr>
                        <w:pStyle w:val="Foo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LET’S GET PHYSICALLY ACTIVE TOGETHER!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167D3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0" allowOverlap="1" wp14:anchorId="3882A6B4" wp14:editId="37AC88AF">
                <wp:simplePos x="0" y="0"/>
                <wp:positionH relativeFrom="page">
                  <wp:posOffset>3871595</wp:posOffset>
                </wp:positionH>
                <wp:positionV relativeFrom="page">
                  <wp:posOffset>2908300</wp:posOffset>
                </wp:positionV>
                <wp:extent cx="2340610" cy="2921000"/>
                <wp:effectExtent l="0" t="0" r="0" b="0"/>
                <wp:wrapTight wrapText="bothSides">
                  <wp:wrapPolygon edited="0">
                    <wp:start x="234" y="0"/>
                    <wp:lineTo x="234" y="21412"/>
                    <wp:lineTo x="21096" y="21412"/>
                    <wp:lineTo x="21096" y="0"/>
                    <wp:lineTo x="234" y="0"/>
                  </wp:wrapPolygon>
                </wp:wrapTight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292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1E949F1" w14:textId="4E84FE92" w:rsidR="0013596A" w:rsidRPr="00C167D3" w:rsidRDefault="0013596A" w:rsidP="001E4EBB">
                            <w:pPr>
                              <w:pStyle w:val="BodyText2"/>
                              <w:rPr>
                                <w:sz w:val="26"/>
                                <w:szCs w:val="26"/>
                              </w:rPr>
                            </w:pPr>
                            <w:r w:rsidRPr="00C167D3">
                              <w:rPr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see the North Pole</w:t>
                            </w:r>
                            <w:r w:rsidRPr="00C167D3">
                              <w:rPr>
                                <w:sz w:val="26"/>
                                <w:szCs w:val="26"/>
                              </w:rPr>
                              <w:t xml:space="preserve"> in y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our “Future.” Just remember you are</w:t>
                            </w:r>
                            <w:r w:rsidRPr="00C167D3">
                              <w:rPr>
                                <w:sz w:val="26"/>
                                <w:szCs w:val="26"/>
                              </w:rPr>
                              <w:t xml:space="preserve"> one step closer to “FINISHING YOUR GOAL.” Have fun and get involved in physical activity. </w:t>
                            </w:r>
                          </w:p>
                          <w:p w14:paraId="1DC69EA2" w14:textId="77777777" w:rsidR="0013596A" w:rsidRPr="00C167D3" w:rsidRDefault="0013596A" w:rsidP="001E4EBB">
                            <w:pPr>
                              <w:pStyle w:val="BodyText2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7C07EE5" w14:textId="3BE90F39" w:rsidR="0013596A" w:rsidRPr="00C167D3" w:rsidRDefault="0013596A" w:rsidP="001E4EBB">
                            <w:pPr>
                              <w:pStyle w:val="BodyText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Remember you have one</w:t>
                            </w:r>
                            <w:r w:rsidRPr="00C167D3">
                              <w:rPr>
                                <w:sz w:val="26"/>
                                <w:szCs w:val="26"/>
                              </w:rPr>
                              <w:t xml:space="preserve"> MONTH to accomplish your goal. Keep track of your physical activity by using the calendar.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304.85pt;margin-top:229pt;width:184.3pt;height:230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" mv:complextextbox="1" o:allowincell="f" filled="f" stroked="f">
                <v:textbox inset=",0,,0">
                  <w:txbxContent>
                    <w:p w14:paraId="71E949F1" w14:textId="4E84FE92" w:rsidR="0013596A" w:rsidRPr="00C167D3" w:rsidRDefault="0013596A" w:rsidP="001E4EBB">
                      <w:pPr>
                        <w:pStyle w:val="BodyText2"/>
                        <w:rPr>
                          <w:sz w:val="26"/>
                          <w:szCs w:val="26"/>
                        </w:rPr>
                      </w:pPr>
                      <w:r w:rsidRPr="00C167D3">
                        <w:rPr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sz w:val="26"/>
                          <w:szCs w:val="26"/>
                        </w:rPr>
                        <w:t xml:space="preserve"> see the North Pole</w:t>
                      </w:r>
                      <w:r w:rsidRPr="00C167D3">
                        <w:rPr>
                          <w:sz w:val="26"/>
                          <w:szCs w:val="26"/>
                        </w:rPr>
                        <w:t xml:space="preserve"> in y</w:t>
                      </w:r>
                      <w:r>
                        <w:rPr>
                          <w:sz w:val="26"/>
                          <w:szCs w:val="26"/>
                        </w:rPr>
                        <w:t>our “Future.” Just remember you are</w:t>
                      </w:r>
                      <w:r w:rsidRPr="00C167D3">
                        <w:rPr>
                          <w:sz w:val="26"/>
                          <w:szCs w:val="26"/>
                        </w:rPr>
                        <w:t xml:space="preserve"> one step closer to “FINISHING YOUR GOAL.” Have fun and get involved in physical activity. </w:t>
                      </w:r>
                    </w:p>
                    <w:p w14:paraId="1DC69EA2" w14:textId="77777777" w:rsidR="0013596A" w:rsidRPr="00C167D3" w:rsidRDefault="0013596A" w:rsidP="001E4EBB">
                      <w:pPr>
                        <w:pStyle w:val="BodyText2"/>
                        <w:rPr>
                          <w:sz w:val="26"/>
                          <w:szCs w:val="26"/>
                        </w:rPr>
                      </w:pPr>
                    </w:p>
                    <w:p w14:paraId="67C07EE5" w14:textId="3BE90F39" w:rsidR="0013596A" w:rsidRPr="00C167D3" w:rsidRDefault="0013596A" w:rsidP="001E4EBB">
                      <w:pPr>
                        <w:pStyle w:val="BodyText2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Remember you have one</w:t>
                      </w:r>
                      <w:r w:rsidRPr="00C167D3">
                        <w:rPr>
                          <w:sz w:val="26"/>
                          <w:szCs w:val="26"/>
                        </w:rPr>
                        <w:t xml:space="preserve"> MONTH to accomplish your goal. Keep track of your physical activity by using the calendar.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2551">
        <w:rPr>
          <w:noProof/>
        </w:rPr>
        <w:drawing>
          <wp:anchor distT="0" distB="0" distL="114300" distR="114300" simplePos="0" relativeHeight="251666479" behindDoc="0" locked="0" layoutInCell="1" allowOverlap="1" wp14:anchorId="2B056D52" wp14:editId="71046F59">
            <wp:simplePos x="0" y="0"/>
            <wp:positionH relativeFrom="page">
              <wp:posOffset>3747770</wp:posOffset>
            </wp:positionH>
            <wp:positionV relativeFrom="page">
              <wp:posOffset>459740</wp:posOffset>
            </wp:positionV>
            <wp:extent cx="2586990" cy="2270760"/>
            <wp:effectExtent l="0" t="0" r="3810" b="0"/>
            <wp:wrapThrough wrapText="bothSides">
              <wp:wrapPolygon edited="0">
                <wp:start x="0" y="0"/>
                <wp:lineTo x="0" y="21262"/>
                <wp:lineTo x="21420" y="21262"/>
                <wp:lineTo x="21420" y="0"/>
                <wp:lineTo x="0" y="0"/>
              </wp:wrapPolygon>
            </wp:wrapThrough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FA">
        <w:rPr>
          <w:noProof/>
        </w:rPr>
        <w:drawing>
          <wp:anchor distT="0" distB="0" distL="114300" distR="114300" simplePos="0" relativeHeight="251658281" behindDoc="0" locked="0" layoutInCell="1" allowOverlap="1" wp14:anchorId="6B35BF67" wp14:editId="52309800">
            <wp:simplePos x="0" y="0"/>
            <wp:positionH relativeFrom="page">
              <wp:posOffset>434340</wp:posOffset>
            </wp:positionH>
            <wp:positionV relativeFrom="page">
              <wp:posOffset>4754880</wp:posOffset>
            </wp:positionV>
            <wp:extent cx="9189720" cy="2575560"/>
            <wp:effectExtent l="0" t="0" r="5080" b="0"/>
            <wp:wrapNone/>
            <wp:docPr id="30" name="Picture 30" descr=":p2-spec-brochure-fc12-R2:Assets:coverOver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:p2-spec-brochure-fc12-R2:Assets:coverOverlay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72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19A4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81ABBAB" wp14:editId="2D441CC8">
                <wp:simplePos x="0" y="0"/>
                <wp:positionH relativeFrom="page">
                  <wp:posOffset>584200</wp:posOffset>
                </wp:positionH>
                <wp:positionV relativeFrom="page">
                  <wp:posOffset>647065</wp:posOffset>
                </wp:positionV>
                <wp:extent cx="2336800" cy="521335"/>
                <wp:effectExtent l="0" t="0" r="0" b="12065"/>
                <wp:wrapTight wrapText="bothSides">
                  <wp:wrapPolygon edited="0">
                    <wp:start x="235" y="0"/>
                    <wp:lineTo x="235" y="21048"/>
                    <wp:lineTo x="21130" y="21048"/>
                    <wp:lineTo x="21130" y="0"/>
                    <wp:lineTo x="235" y="0"/>
                  </wp:wrapPolygon>
                </wp:wrapTight>
                <wp:docPr id="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7D2A5A2" w14:textId="56D8BF29" w:rsidR="0013596A" w:rsidRPr="00E8058B" w:rsidRDefault="0013596A" w:rsidP="001E4EBB">
                            <w:pPr>
                              <w:pStyle w:val="Heading2"/>
                              <w:rPr>
                                <w:color w:val="9C1E22" w:themeColor="text2" w:themeShade="BF"/>
                                <w:sz w:val="44"/>
                                <w:szCs w:val="44"/>
                              </w:rPr>
                            </w:pPr>
                            <w:r w:rsidRPr="00E8058B">
                              <w:rPr>
                                <w:color w:val="9C1E22" w:themeColor="text2" w:themeShade="BF"/>
                                <w:sz w:val="44"/>
                                <w:szCs w:val="44"/>
                              </w:rPr>
                              <w:t>The North Pole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0" type="#_x0000_t202" style="position:absolute;margin-left:46pt;margin-top:50.95pt;width:184pt;height:41.0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" filled="f" stroked="f">
                <v:textbox inset=",0,,0">
                  <w:txbxContent>
                    <w:p w14:paraId="27D2A5A2" w14:textId="56D8BF29" w:rsidR="0013596A" w:rsidRPr="00E8058B" w:rsidRDefault="0013596A" w:rsidP="001E4EBB">
                      <w:pPr>
                        <w:pStyle w:val="Heading2"/>
                        <w:rPr>
                          <w:color w:val="9C1E22" w:themeColor="text2" w:themeShade="BF"/>
                          <w:sz w:val="44"/>
                          <w:szCs w:val="44"/>
                        </w:rPr>
                      </w:pPr>
                      <w:r w:rsidRPr="00E8058B">
                        <w:rPr>
                          <w:color w:val="9C1E22" w:themeColor="text2" w:themeShade="BF"/>
                          <w:sz w:val="44"/>
                          <w:szCs w:val="44"/>
                        </w:rPr>
                        <w:t>The North Pole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2551" w:rsidRPr="001C2551">
        <w:rPr>
          <w:noProof/>
        </w:rPr>
        <w:t xml:space="preserve"> </w:t>
      </w:r>
      <w:r w:rsidR="001C2551">
        <w:rPr>
          <w:noProof/>
        </w:rPr>
        <mc:AlternateContent>
          <mc:Choice Requires="wps">
            <w:drawing>
              <wp:anchor distT="0" distB="0" distL="114300" distR="114300" simplePos="0" relativeHeight="251665455" behindDoc="0" locked="0" layoutInCell="1" allowOverlap="1" wp14:anchorId="0DA8B5A1" wp14:editId="7945D0D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2138D24" w14:textId="77777777" w:rsidR="0013596A" w:rsidRDefault="0013596A">
                            <w:pPr>
                              <w:rPr>
                                <w:noProof/>
                              </w:rPr>
                            </w:pPr>
                            <w:r w:rsidRPr="001C255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41" type="#_x0000_t202" style="position:absolute;margin-left:0;margin-top:0;width:2in;height:2in;z-index:251665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" mv:complextextbox="1" filled="f" stroked="f">
                <v:textbox>
                  <w:txbxContent>
                    <w:p w14:paraId="62138D24" w14:textId="77777777" w:rsidR="0013596A" w:rsidRDefault="0013596A">
                      <w:pPr>
                        <w:rPr>
                          <w:noProof/>
                        </w:rPr>
                      </w:pPr>
                      <w:r w:rsidRPr="001C2551"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547FA">
        <w:br w:type="page"/>
      </w:r>
      <w:bookmarkStart w:id="0" w:name="_GoBack"/>
      <w:bookmarkEnd w:id="0"/>
      <w:r w:rsidR="00015E8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79" behindDoc="0" locked="0" layoutInCell="0" allowOverlap="1" wp14:anchorId="2AE4BD70" wp14:editId="163A0223">
                <wp:simplePos x="0" y="0"/>
                <wp:positionH relativeFrom="page">
                  <wp:posOffset>784225</wp:posOffset>
                </wp:positionH>
                <wp:positionV relativeFrom="page">
                  <wp:posOffset>1041400</wp:posOffset>
                </wp:positionV>
                <wp:extent cx="6149975" cy="1911985"/>
                <wp:effectExtent l="0" t="0" r="0" b="18415"/>
                <wp:wrapTight wrapText="bothSides">
                  <wp:wrapPolygon edited="0">
                    <wp:start x="89" y="0"/>
                    <wp:lineTo x="89" y="21521"/>
                    <wp:lineTo x="21410" y="21521"/>
                    <wp:lineTo x="21410" y="0"/>
                    <wp:lineTo x="89" y="0"/>
                  </wp:wrapPolygon>
                </wp:wrapTight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975" cy="191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5E2F638" w14:textId="206869BC" w:rsidR="0013596A" w:rsidRPr="008B4642" w:rsidRDefault="0013596A" w:rsidP="001E4EBB">
                            <w:pPr>
                              <w:pStyle w:val="BodyText3"/>
                              <w:rPr>
                                <w:sz w:val="24"/>
                                <w:szCs w:val="24"/>
                              </w:rPr>
                            </w:pPr>
                            <w:r w:rsidRPr="008B4642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 journey to the North Pole is about 3,890</w:t>
                            </w:r>
                            <w:r w:rsidRPr="008B4642">
                              <w:rPr>
                                <w:sz w:val="24"/>
                                <w:szCs w:val="24"/>
                              </w:rPr>
                              <w:t xml:space="preserve"> miles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from Mason County. Each class will be considered a group so each student in the group will be given </w:t>
                            </w:r>
                            <w:r w:rsidRPr="008B4642">
                              <w:rPr>
                                <w:sz w:val="24"/>
                                <w:szCs w:val="24"/>
                              </w:rPr>
                              <w:t>Fit bit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 to monitor their </w:t>
                            </w:r>
                            <w:r w:rsidRPr="008B4642">
                              <w:rPr>
                                <w:sz w:val="24"/>
                                <w:szCs w:val="24"/>
                              </w:rPr>
                              <w:t>physical activity. The Fit bit will 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onitor every step that you</w:t>
                            </w:r>
                            <w:r w:rsidRPr="008B4642">
                              <w:rPr>
                                <w:sz w:val="24"/>
                                <w:szCs w:val="24"/>
                              </w:rPr>
                              <w:t xml:space="preserve"> will take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 The number of steps taken will then be calculated from steps to miles. It’s very important</w:t>
                            </w:r>
                            <w:r w:rsidRPr="008B464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that you keep track of your miles. Each group will add their</w:t>
                            </w:r>
                            <w:r w:rsidRPr="008B4642">
                              <w:rPr>
                                <w:sz w:val="24"/>
                                <w:szCs w:val="24"/>
                              </w:rPr>
                              <w:t xml:space="preserve"> miles together to get a tot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al number of miles that the group has walked. Once your group reaches 3,890 you have complete</w:t>
                            </w:r>
                            <w:r w:rsidR="00A87CD8">
                              <w:rPr>
                                <w:sz w:val="24"/>
                                <w:szCs w:val="24"/>
                              </w:rPr>
                              <w:t>d the journey to the North Pole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! Also, encourage your family to help you complete your journey.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61.75pt;margin-top:82pt;width:484.25pt;height:150.55pt;z-index:2516582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" mv:complextextbox="1" o:allowincell="f" filled="f" stroked="f">
                <v:textbox inset=",0,,0">
                  <w:txbxContent>
                    <w:p w14:paraId="15E2F638" w14:textId="206869BC" w:rsidR="0013596A" w:rsidRPr="008B4642" w:rsidRDefault="0013596A" w:rsidP="001E4EBB">
                      <w:pPr>
                        <w:pStyle w:val="BodyText3"/>
                        <w:rPr>
                          <w:sz w:val="24"/>
                          <w:szCs w:val="24"/>
                        </w:rPr>
                      </w:pPr>
                      <w:r w:rsidRPr="008B4642"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he journey to the North Pole is about 3,890</w:t>
                      </w:r>
                      <w:r w:rsidRPr="008B4642">
                        <w:rPr>
                          <w:sz w:val="24"/>
                          <w:szCs w:val="24"/>
                        </w:rPr>
                        <w:t xml:space="preserve"> miles</w:t>
                      </w:r>
                      <w:r>
                        <w:rPr>
                          <w:sz w:val="24"/>
                          <w:szCs w:val="24"/>
                        </w:rPr>
                        <w:t xml:space="preserve"> from Mason County. Each class will be considered a group so each student in the group will be given </w:t>
                      </w:r>
                      <w:r w:rsidRPr="008B4642">
                        <w:rPr>
                          <w:sz w:val="24"/>
                          <w:szCs w:val="24"/>
                        </w:rPr>
                        <w:t>Fit bit</w:t>
                      </w:r>
                      <w:r>
                        <w:rPr>
                          <w:sz w:val="24"/>
                          <w:szCs w:val="24"/>
                        </w:rPr>
                        <w:t xml:space="preserve">s to monitor their </w:t>
                      </w:r>
                      <w:r w:rsidRPr="008B4642">
                        <w:rPr>
                          <w:sz w:val="24"/>
                          <w:szCs w:val="24"/>
                        </w:rPr>
                        <w:t>physical activity. The Fit bit will m</w:t>
                      </w:r>
                      <w:r>
                        <w:rPr>
                          <w:sz w:val="24"/>
                          <w:szCs w:val="24"/>
                        </w:rPr>
                        <w:t>onitor every step that you</w:t>
                      </w:r>
                      <w:r w:rsidRPr="008B4642">
                        <w:rPr>
                          <w:sz w:val="24"/>
                          <w:szCs w:val="24"/>
                        </w:rPr>
                        <w:t xml:space="preserve"> will take</w:t>
                      </w:r>
                      <w:r>
                        <w:rPr>
                          <w:sz w:val="24"/>
                          <w:szCs w:val="24"/>
                        </w:rPr>
                        <w:t>. The number of steps taken will then be calculated from steps to miles. It’s very important</w:t>
                      </w:r>
                      <w:r w:rsidRPr="008B4642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that you keep track of your miles. Each group will add their</w:t>
                      </w:r>
                      <w:r w:rsidRPr="008B4642">
                        <w:rPr>
                          <w:sz w:val="24"/>
                          <w:szCs w:val="24"/>
                        </w:rPr>
                        <w:t xml:space="preserve"> miles together to get a tot</w:t>
                      </w:r>
                      <w:r>
                        <w:rPr>
                          <w:sz w:val="24"/>
                          <w:szCs w:val="24"/>
                        </w:rPr>
                        <w:t>al number of miles that the group has walked. Once your group reaches 3,890 you have complete</w:t>
                      </w:r>
                      <w:r w:rsidR="00A87CD8">
                        <w:rPr>
                          <w:sz w:val="24"/>
                          <w:szCs w:val="24"/>
                        </w:rPr>
                        <w:t>d the journey to the North Pole</w:t>
                      </w:r>
                      <w:r>
                        <w:rPr>
                          <w:sz w:val="24"/>
                          <w:szCs w:val="24"/>
                        </w:rPr>
                        <w:t>! Also, encourage your family to help you complete your journey.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8058B">
        <w:rPr>
          <w:noProof/>
        </w:rPr>
        <w:drawing>
          <wp:anchor distT="0" distB="0" distL="114300" distR="114300" simplePos="0" relativeHeight="251671599" behindDoc="0" locked="0" layoutInCell="1" allowOverlap="1" wp14:anchorId="67ED2A65" wp14:editId="5BD7D43B">
            <wp:simplePos x="0" y="0"/>
            <wp:positionH relativeFrom="page">
              <wp:posOffset>434340</wp:posOffset>
            </wp:positionH>
            <wp:positionV relativeFrom="page">
              <wp:posOffset>5236845</wp:posOffset>
            </wp:positionV>
            <wp:extent cx="2839085" cy="2082800"/>
            <wp:effectExtent l="0" t="0" r="5715" b="0"/>
            <wp:wrapThrough wrapText="bothSides">
              <wp:wrapPolygon edited="0">
                <wp:start x="0" y="0"/>
                <wp:lineTo x="0" y="21337"/>
                <wp:lineTo x="21450" y="21337"/>
                <wp:lineTo x="21450" y="0"/>
                <wp:lineTo x="0" y="0"/>
              </wp:wrapPolygon>
            </wp:wrapThrough>
            <wp:docPr id="42" name="Picture 42" descr="Macintosh HD:Users:gregmartin:Desktop:Unknown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gregmartin:Desktop:Unknown-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58B">
        <w:rPr>
          <w:noProof/>
        </w:rPr>
        <w:drawing>
          <wp:anchor distT="0" distB="0" distL="118745" distR="118745" simplePos="0" relativeHeight="251658287" behindDoc="0" locked="0" layoutInCell="0" allowOverlap="1" wp14:anchorId="52A40C35" wp14:editId="2FF699BB">
            <wp:simplePos x="0" y="0"/>
            <wp:positionH relativeFrom="page">
              <wp:posOffset>7239000</wp:posOffset>
            </wp:positionH>
            <wp:positionV relativeFrom="page">
              <wp:posOffset>483235</wp:posOffset>
            </wp:positionV>
            <wp:extent cx="2298700" cy="2470785"/>
            <wp:effectExtent l="101600" t="101600" r="114300" b="958215"/>
            <wp:wrapTight wrapText="bothSides">
              <wp:wrapPolygon edited="0">
                <wp:start x="8354" y="-888"/>
                <wp:lineTo x="1909" y="-444"/>
                <wp:lineTo x="1909" y="3109"/>
                <wp:lineTo x="-239" y="3109"/>
                <wp:lineTo x="-955" y="10214"/>
                <wp:lineTo x="-477" y="17320"/>
                <wp:lineTo x="1432" y="17320"/>
                <wp:lineTo x="1432" y="20873"/>
                <wp:lineTo x="0" y="20873"/>
                <wp:lineTo x="-239" y="27756"/>
                <wp:lineTo x="1193" y="27978"/>
                <wp:lineTo x="5251" y="29311"/>
                <wp:lineTo x="5490" y="29755"/>
                <wp:lineTo x="15991" y="29755"/>
                <wp:lineTo x="16230" y="29311"/>
                <wp:lineTo x="20287" y="27978"/>
                <wp:lineTo x="21481" y="24648"/>
                <wp:lineTo x="21719" y="24426"/>
                <wp:lineTo x="17901" y="21983"/>
                <wp:lineTo x="15991" y="20873"/>
                <wp:lineTo x="20287" y="17542"/>
                <wp:lineTo x="20526" y="17320"/>
                <wp:lineTo x="21958" y="13767"/>
                <wp:lineTo x="22435" y="10214"/>
                <wp:lineTo x="21719" y="6662"/>
                <wp:lineTo x="19571" y="2665"/>
                <wp:lineTo x="13843" y="-444"/>
                <wp:lineTo x="13127" y="-888"/>
                <wp:lineTo x="8354" y="-888"/>
              </wp:wrapPolygon>
            </wp:wrapTight>
            <wp:docPr id="15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13" descr=":wave page 1:42-1785122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470785"/>
                    </a:xfrm>
                    <a:prstGeom prst="ellipse">
                      <a:avLst/>
                    </a:prstGeom>
                    <a:ln w="63500" cap="rnd">
                      <a:solidFill>
                        <a:srgbClr val="FFFFFF"/>
                      </a:solidFill>
                    </a:ln>
                    <a:effectLst>
                      <a:outerShdw blurRad="381000" dist="1905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1" relativeHeight="251658259" behindDoc="0" locked="0" layoutInCell="1" allowOverlap="1" wp14:anchorId="123503A4" wp14:editId="469695C2">
                <wp:simplePos x="4216400" y="4000500"/>
                <wp:positionH relativeFrom="page">
                  <wp:posOffset>4216400</wp:posOffset>
                </wp:positionH>
                <wp:positionV relativeFrom="page">
                  <wp:posOffset>4000500</wp:posOffset>
                </wp:positionV>
                <wp:extent cx="5092700" cy="1651000"/>
                <wp:effectExtent l="0" t="0" r="0" b="0"/>
                <wp:wrapThrough wrapText="bothSides">
                  <wp:wrapPolygon edited="0">
                    <wp:start x="108" y="0"/>
                    <wp:lineTo x="108" y="21268"/>
                    <wp:lineTo x="21331" y="21268"/>
                    <wp:lineTo x="21331" y="0"/>
                    <wp:lineTo x="108" y="0"/>
                  </wp:wrapPolygon>
                </wp:wrapThrough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700" cy="1651000"/>
                          <a:chOff x="0" y="0"/>
                          <a:chExt cx="5092700" cy="165100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1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92700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91440" y="0"/>
                            <a:ext cx="198628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8">
                          <w:txbxContent>
                            <w:p w14:paraId="7C9076C3" w14:textId="77777777" w:rsidR="0013596A" w:rsidRPr="00A423A2" w:rsidRDefault="0013596A" w:rsidP="008B4642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rPr>
                                  <w:szCs w:val="22"/>
                                </w:rPr>
                              </w:pPr>
                              <w:r w:rsidRPr="00A423A2">
                                <w:rPr>
                                  <w:szCs w:val="22"/>
                                </w:rPr>
                                <w:t>Dance</w:t>
                              </w:r>
                            </w:p>
                            <w:p w14:paraId="4D291FBC" w14:textId="77777777" w:rsidR="0013596A" w:rsidRPr="00A423A2" w:rsidRDefault="0013596A" w:rsidP="008B4642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rPr>
                                  <w:szCs w:val="22"/>
                                </w:rPr>
                              </w:pPr>
                              <w:r w:rsidRPr="00A423A2">
                                <w:rPr>
                                  <w:szCs w:val="22"/>
                                </w:rPr>
                                <w:t>Jump rope</w:t>
                              </w:r>
                            </w:p>
                            <w:p w14:paraId="3DB343BE" w14:textId="77777777" w:rsidR="0013596A" w:rsidRPr="00A423A2" w:rsidRDefault="0013596A" w:rsidP="008B4642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rPr>
                                  <w:szCs w:val="22"/>
                                </w:rPr>
                              </w:pPr>
                              <w:r w:rsidRPr="00A423A2">
                                <w:rPr>
                                  <w:szCs w:val="22"/>
                                </w:rPr>
                                <w:t>Biking</w:t>
                              </w:r>
                            </w:p>
                            <w:p w14:paraId="213A9EB3" w14:textId="77777777" w:rsidR="0013596A" w:rsidRPr="00A423A2" w:rsidRDefault="0013596A" w:rsidP="008B4642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rPr>
                                  <w:szCs w:val="22"/>
                                </w:rPr>
                              </w:pPr>
                              <w:r w:rsidRPr="00A423A2">
                                <w:rPr>
                                  <w:szCs w:val="22"/>
                                </w:rPr>
                                <w:t>Hiking</w:t>
                              </w:r>
                            </w:p>
                            <w:p w14:paraId="60E7083A" w14:textId="77777777" w:rsidR="0013596A" w:rsidRPr="00A423A2" w:rsidRDefault="0013596A" w:rsidP="008B4642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rPr>
                                  <w:szCs w:val="22"/>
                                </w:rPr>
                              </w:pPr>
                              <w:r w:rsidRPr="00A423A2">
                                <w:rPr>
                                  <w:szCs w:val="22"/>
                                </w:rPr>
                                <w:t>Walking</w:t>
                              </w:r>
                            </w:p>
                            <w:p w14:paraId="1A3372B0" w14:textId="77777777" w:rsidR="0013596A" w:rsidRPr="00A423A2" w:rsidRDefault="0013596A" w:rsidP="008B4642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rPr>
                                  <w:szCs w:val="22"/>
                                </w:rPr>
                              </w:pPr>
                              <w:r w:rsidRPr="00A423A2">
                                <w:rPr>
                                  <w:szCs w:val="22"/>
                                </w:rPr>
                                <w:t>Running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91440" y="264795"/>
                            <a:ext cx="198628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8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91440" y="528955"/>
                            <a:ext cx="198628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8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91440" y="793750"/>
                            <a:ext cx="198628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8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91440" y="1058545"/>
                            <a:ext cx="198628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8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91440" y="1323340"/>
                            <a:ext cx="198628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8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43" style="position:absolute;margin-left:332pt;margin-top:315pt;width:401pt;height:130pt;z-index:251658259;mso-position-horizontal-relative:page;mso-position-vertical-relative:page" coordsize="5092700,1651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" mv:complextextbox="1">
                <v:shape id="Text Box 23" o:spid="_x0000_s1044" type="#_x0000_t202" style="position:absolute;width:5092700;height:1651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2DfswgAA&#10;ANsAAAAPAAAAZHJzL2Rvd25yZXYueG1sRE9Na8JAEL0L/odlCr2ZjT1USbNKKAQsWEij9DzNjklo&#10;djbJrpr667uFgrd5vM9Jt5PpxIVG11pWsIxiEMSV1S3XCo6HfLEG4Tyyxs4yKfghB9vNfJZiou2V&#10;P+hS+lqEEHYJKmi87xMpXdWQQRfZnjhwJzsa9AGOtdQjXkO46eRTHD9Lgy2HhgZ7em2o+i7PRsF7&#10;8TXc3mJnuszn+Sorhv3pc1Dq8WHKXkB4mvxd/O/e6TB/CX+/hAPk5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DYN+zCAAAA2wAAAA8AAAAAAAAAAAAAAAAAlwIAAGRycy9kb3du&#10;cmV2LnhtbFBLBQYAAAAABAAEAPUAAACGAwAAAAA=&#10;" mv:complextextbox="1" filled="f" stroked="f">
                  <v:textbox inset=",0,,0"/>
                </v:shape>
                <v:shape id="Text Box 27" o:spid="_x0000_s1045" type="#_x0000_t202" style="position:absolute;left:91440;width:1986280;height:2660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vPB+xAAA&#10;ANsAAAAPAAAAZHJzL2Rvd25yZXYueG1sRI9Ba8JAFITvgv9heUJvutGDrdFVRFooFMQYDx6f2Wey&#10;mH0bs1uN/74rFDwOM/MNs1h1thY3ar1xrGA8SkAQF04bLhUc8q/hBwgfkDXWjknBgzyslv3eAlPt&#10;7pzRbR9KESHsU1RQhdCkUvqiIot+5Bri6J1dazFE2ZZSt3iPcFvLSZJMpUXDcaHChjYVFZf9r1Ww&#10;PnL2aa7b0y47ZybPZwn/TC9KvQ269RxEoC68wv/tb61g8g7PL/EHyO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LzwfsQAAADbAAAADwAAAAAAAAAAAAAAAACXAgAAZHJzL2Rv&#10;d25yZXYueG1sUEsFBgAAAAAEAAQA9QAAAIgDAAAAAA==&#10;" filled="f" stroked="f">
                  <v:textbox style="mso-next-textbox:#Text Box 28" inset="0,0,0,0">
                    <w:txbxContent>
                      <w:p w14:paraId="7C9076C3" w14:textId="77777777" w:rsidR="0013596A" w:rsidRPr="00A423A2" w:rsidRDefault="0013596A" w:rsidP="008B4642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rPr>
                            <w:szCs w:val="22"/>
                          </w:rPr>
                        </w:pPr>
                        <w:r w:rsidRPr="00A423A2">
                          <w:rPr>
                            <w:szCs w:val="22"/>
                          </w:rPr>
                          <w:t>Dance</w:t>
                        </w:r>
                      </w:p>
                      <w:p w14:paraId="4D291FBC" w14:textId="77777777" w:rsidR="0013596A" w:rsidRPr="00A423A2" w:rsidRDefault="0013596A" w:rsidP="008B4642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rPr>
                            <w:szCs w:val="22"/>
                          </w:rPr>
                        </w:pPr>
                        <w:r w:rsidRPr="00A423A2">
                          <w:rPr>
                            <w:szCs w:val="22"/>
                          </w:rPr>
                          <w:t>Jump rope</w:t>
                        </w:r>
                      </w:p>
                      <w:p w14:paraId="3DB343BE" w14:textId="77777777" w:rsidR="0013596A" w:rsidRPr="00A423A2" w:rsidRDefault="0013596A" w:rsidP="008B4642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rPr>
                            <w:szCs w:val="22"/>
                          </w:rPr>
                        </w:pPr>
                        <w:r w:rsidRPr="00A423A2">
                          <w:rPr>
                            <w:szCs w:val="22"/>
                          </w:rPr>
                          <w:t>Biking</w:t>
                        </w:r>
                      </w:p>
                      <w:p w14:paraId="213A9EB3" w14:textId="77777777" w:rsidR="0013596A" w:rsidRPr="00A423A2" w:rsidRDefault="0013596A" w:rsidP="008B4642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rPr>
                            <w:szCs w:val="22"/>
                          </w:rPr>
                        </w:pPr>
                        <w:r w:rsidRPr="00A423A2">
                          <w:rPr>
                            <w:szCs w:val="22"/>
                          </w:rPr>
                          <w:t>Hiking</w:t>
                        </w:r>
                      </w:p>
                      <w:p w14:paraId="60E7083A" w14:textId="77777777" w:rsidR="0013596A" w:rsidRPr="00A423A2" w:rsidRDefault="0013596A" w:rsidP="008B4642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rPr>
                            <w:szCs w:val="22"/>
                          </w:rPr>
                        </w:pPr>
                        <w:r w:rsidRPr="00A423A2">
                          <w:rPr>
                            <w:szCs w:val="22"/>
                          </w:rPr>
                          <w:t>Walking</w:t>
                        </w:r>
                      </w:p>
                      <w:p w14:paraId="1A3372B0" w14:textId="77777777" w:rsidR="0013596A" w:rsidRPr="00A423A2" w:rsidRDefault="0013596A" w:rsidP="008B4642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rPr>
                            <w:szCs w:val="22"/>
                          </w:rPr>
                        </w:pPr>
                        <w:r w:rsidRPr="00A423A2">
                          <w:rPr>
                            <w:szCs w:val="22"/>
                          </w:rPr>
                          <w:t>Running</w:t>
                        </w:r>
                      </w:p>
                    </w:txbxContent>
                  </v:textbox>
                </v:shape>
                <v:shape id="Text Box 28" o:spid="_x0000_s1046" type="#_x0000_t202" style="position:absolute;left:91440;top:264795;width:1986280;height:2654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I2QM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rH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lI2QMwAAAANsAAAAPAAAAAAAAAAAAAAAAAJcCAABkcnMvZG93bnJl&#10;di54bWxQSwUGAAAAAAQABAD1AAAAhAMAAAAA&#10;" filled="f" stroked="f">
                  <v:textbox style="mso-next-textbox:#Text Box 33" inset="0,0,0,0">
                    <w:txbxContent/>
                  </v:textbox>
                </v:shape>
                <v:shape id="Text Box 33" o:spid="_x0000_s1047" type="#_x0000_t202" style="position:absolute;left:91440;top:528955;width:1986280;height:2660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XmCgxQAA&#10;ANsAAAAPAAAAZHJzL2Rvd25yZXYueG1sRI9Ba8JAFITvBf/D8oTemo0VpEY3IqWFQkEa48HjM/tM&#10;lmTfptmtpv/eLRQ8DjPzDbPejLYTFxq8caxglqQgiCunDdcKDuX70wsIH5A1do5JwS952OSThzVm&#10;2l25oMs+1CJC2GeooAmhz6T0VUMWfeJ64uid3WAxRDnUUg94jXDbyec0XUiLhuNCgz29NlS1+x+r&#10;YHvk4s18705fxbkwZblM+XPRKvU4HbcrEIHGcA//tz+0gvkc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5eYKDFAAAA2wAAAA8AAAAAAAAAAAAAAAAAlwIAAGRycy9k&#10;b3ducmV2LnhtbFBLBQYAAAAABAAEAPUAAACJAwAAAAA=&#10;" filled="f" stroked="f">
                  <v:textbox style="mso-next-textbox:#Text Box 35" inset="0,0,0,0">
                    <w:txbxContent/>
                  </v:textbox>
                </v:shape>
                <v:shape id="Text Box 35" o:spid="_x0000_s1048" type="#_x0000_t202" style="position:absolute;left:91440;top:793750;width:1986280;height:2660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+11PxAAA&#10;ANsAAAAPAAAAZHJzL2Rvd25yZXYueG1sRI9Ba8JAFITvBf/D8oTe6saWikZXEVEQCqUxHjw+s89k&#10;Mfs2za4a/71bKHgcZuYbZrbobC2u1HrjWMFwkIAgLpw2XCrY55u3MQgfkDXWjknBnTws5r2XGaba&#10;3Tij6y6UIkLYp6igCqFJpfRFRRb9wDXE0Tu51mKIsi2lbvEW4baW70kykhYNx4UKG1pVVJx3F6tg&#10;eeBsbX6/jz/ZKTN5Pkn4a3RW6rXfLacgAnXhGf5vb7WCj0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vtdT8QAAADbAAAADwAAAAAAAAAAAAAAAACXAgAAZHJzL2Rv&#10;d25yZXYueG1sUEsFBgAAAAAEAAQA9QAAAIgDAAAAAA==&#10;" filled="f" stroked="f">
                  <v:textbox style="mso-next-textbox:#Text Box 36" inset="0,0,0,0">
                    <w:txbxContent/>
                  </v:textbox>
                </v:shape>
                <v:shape id="Text Box 36" o:spid="_x0000_s1049" type="#_x0000_t202" style="position:absolute;left:91440;top:1058545;width:1986280;height:2660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KcM4xAAA&#10;ANsAAAAPAAAAZHJzL2Rvd25yZXYueG1sRI9Ba8JAFITvBf/D8oTe6sYWQhvdiEgLQqEY48HjM/uS&#10;LGbfptlV03/fFQo9DjPzDbNcjbYTVxq8caxgPktAEFdOG24UHMqPp1cQPiBr7ByTgh/ysMonD0vM&#10;tLtxQdd9aESEsM9QQRtCn0npq5Ys+pnriaNXu8FiiHJopB7wFuG2k89JkkqLhuNCiz1tWqrO+4tV&#10;sD5y8W6+v067oi5MWb4l/JmelXqcjusFiEBj+A//tbdawUsK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inDOMQAAADbAAAADwAAAAAAAAAAAAAAAACXAgAAZHJzL2Rv&#10;d25yZXYueG1sUEsFBgAAAAAEAAQA9QAAAIgDAAAAAA==&#10;" filled="f" stroked="f">
                  <v:textbox style="mso-next-textbox:#Text Box 37" inset="0,0,0,0">
                    <w:txbxContent/>
                  </v:textbox>
                </v:shape>
                <v:shape id="Text Box 37" o:spid="_x0000_s1050" type="#_x0000_t202" style="position:absolute;left:91440;top:1323340;width:1986280;height:2654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ZWajxQAA&#10;ANsAAAAPAAAAZHJzL2Rvd25yZXYueG1sRI9Ba8JAFITvQv/D8gredFMFbdOsIqWFglCM6aHH1+xL&#10;sph9G7Nbjf++Kwgeh5n5hsnWg23FiXpvHCt4miYgiEunDdcKvouPyTMIH5A1to5JwYU8rFcPowxT&#10;7c6c02kfahEh7FNU0ITQpVL6siGLfuo64uhVrrcYouxrqXs8R7ht5SxJFtKi4bjQYEdvDZWH/Z9V&#10;sPnh/N0cv353eZWbonhJeLs4KDV+HDavIAIN4R6+tT+1gvkS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FlZqPFAAAA2wAAAA8AAAAAAAAAAAAAAAAAlwIAAGRycy9k&#10;b3ducmV2LnhtbFBLBQYAAAAABAAEAPUAAACJAwAAAAA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A423A2" w:rsidRPr="00A423A2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60" behindDoc="0" locked="0" layoutInCell="0" allowOverlap="1" wp14:anchorId="4726AFDA" wp14:editId="1F06930E">
                <wp:simplePos x="0" y="0"/>
                <wp:positionH relativeFrom="page">
                  <wp:posOffset>6383020</wp:posOffset>
                </wp:positionH>
                <wp:positionV relativeFrom="page">
                  <wp:posOffset>4001135</wp:posOffset>
                </wp:positionV>
                <wp:extent cx="2926080" cy="1650365"/>
                <wp:effectExtent l="0" t="0" r="0" b="635"/>
                <wp:wrapTight wrapText="bothSides">
                  <wp:wrapPolygon edited="0">
                    <wp:start x="188" y="0"/>
                    <wp:lineTo x="188" y="21276"/>
                    <wp:lineTo x="21188" y="21276"/>
                    <wp:lineTo x="21188" y="0"/>
                    <wp:lineTo x="188" y="0"/>
                  </wp:wrapPolygon>
                </wp:wrapTight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65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D4E57D0" w14:textId="77777777" w:rsidR="0013596A" w:rsidRPr="00A423A2" w:rsidRDefault="0013596A" w:rsidP="00A423A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szCs w:val="22"/>
                              </w:rPr>
                            </w:pPr>
                            <w:r w:rsidRPr="00A423A2">
                              <w:rPr>
                                <w:szCs w:val="22"/>
                              </w:rPr>
                              <w:t>Climbing</w:t>
                            </w:r>
                          </w:p>
                          <w:p w14:paraId="518BA9FE" w14:textId="744CD882" w:rsidR="0013596A" w:rsidRPr="00A423A2" w:rsidRDefault="0013596A" w:rsidP="00A423A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Play catch</w:t>
                            </w:r>
                          </w:p>
                          <w:p w14:paraId="76055088" w14:textId="77777777" w:rsidR="0013596A" w:rsidRPr="00A423A2" w:rsidRDefault="0013596A" w:rsidP="00A423A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szCs w:val="22"/>
                              </w:rPr>
                            </w:pPr>
                            <w:r w:rsidRPr="00A423A2">
                              <w:rPr>
                                <w:szCs w:val="22"/>
                              </w:rPr>
                              <w:t>Join a team</w:t>
                            </w:r>
                          </w:p>
                          <w:p w14:paraId="44EF7AC0" w14:textId="77777777" w:rsidR="0013596A" w:rsidRPr="00A423A2" w:rsidRDefault="0013596A" w:rsidP="00A423A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szCs w:val="22"/>
                              </w:rPr>
                            </w:pPr>
                            <w:r w:rsidRPr="00A423A2">
                              <w:rPr>
                                <w:szCs w:val="22"/>
                              </w:rPr>
                              <w:t>Play tag</w:t>
                            </w:r>
                          </w:p>
                          <w:p w14:paraId="3244EFA4" w14:textId="77777777" w:rsidR="0013596A" w:rsidRPr="00A423A2" w:rsidRDefault="0013596A" w:rsidP="00A423A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szCs w:val="22"/>
                              </w:rPr>
                            </w:pPr>
                            <w:r w:rsidRPr="00A423A2">
                              <w:rPr>
                                <w:szCs w:val="22"/>
                              </w:rPr>
                              <w:t>Hopscotch</w:t>
                            </w:r>
                          </w:p>
                          <w:p w14:paraId="19AA42E4" w14:textId="77777777" w:rsidR="0013596A" w:rsidRPr="00A423A2" w:rsidRDefault="0013596A" w:rsidP="00A423A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szCs w:val="22"/>
                              </w:rPr>
                            </w:pPr>
                            <w:r w:rsidRPr="00A423A2">
                              <w:rPr>
                                <w:szCs w:val="22"/>
                              </w:rPr>
                              <w:t>Gymnastics</w:t>
                            </w:r>
                          </w:p>
                          <w:p w14:paraId="33D4F647" w14:textId="77777777" w:rsidR="0013596A" w:rsidRDefault="0013596A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1" type="#_x0000_t202" style="position:absolute;margin-left:502.6pt;margin-top:315.05pt;width:230.4pt;height:129.95pt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" mv:complextextbox="1" o:allowincell="f" filled="f" stroked="f">
                <v:textbox inset=",0,,0">
                  <w:txbxContent>
                    <w:p w14:paraId="4D4E57D0" w14:textId="77777777" w:rsidR="0013596A" w:rsidRPr="00A423A2" w:rsidRDefault="0013596A" w:rsidP="00A423A2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szCs w:val="22"/>
                        </w:rPr>
                      </w:pPr>
                      <w:r w:rsidRPr="00A423A2">
                        <w:rPr>
                          <w:szCs w:val="22"/>
                        </w:rPr>
                        <w:t>Climbing</w:t>
                      </w:r>
                    </w:p>
                    <w:p w14:paraId="518BA9FE" w14:textId="744CD882" w:rsidR="0013596A" w:rsidRPr="00A423A2" w:rsidRDefault="0013596A" w:rsidP="00A423A2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Play catch</w:t>
                      </w:r>
                    </w:p>
                    <w:p w14:paraId="76055088" w14:textId="77777777" w:rsidR="0013596A" w:rsidRPr="00A423A2" w:rsidRDefault="0013596A" w:rsidP="00A423A2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szCs w:val="22"/>
                        </w:rPr>
                      </w:pPr>
                      <w:r w:rsidRPr="00A423A2">
                        <w:rPr>
                          <w:szCs w:val="22"/>
                        </w:rPr>
                        <w:t>Join a team</w:t>
                      </w:r>
                    </w:p>
                    <w:p w14:paraId="44EF7AC0" w14:textId="77777777" w:rsidR="0013596A" w:rsidRPr="00A423A2" w:rsidRDefault="0013596A" w:rsidP="00A423A2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szCs w:val="22"/>
                        </w:rPr>
                      </w:pPr>
                      <w:r w:rsidRPr="00A423A2">
                        <w:rPr>
                          <w:szCs w:val="22"/>
                        </w:rPr>
                        <w:t>Play tag</w:t>
                      </w:r>
                    </w:p>
                    <w:p w14:paraId="3244EFA4" w14:textId="77777777" w:rsidR="0013596A" w:rsidRPr="00A423A2" w:rsidRDefault="0013596A" w:rsidP="00A423A2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szCs w:val="22"/>
                        </w:rPr>
                      </w:pPr>
                      <w:r w:rsidRPr="00A423A2">
                        <w:rPr>
                          <w:szCs w:val="22"/>
                        </w:rPr>
                        <w:t>Hopscotch</w:t>
                      </w:r>
                    </w:p>
                    <w:p w14:paraId="19AA42E4" w14:textId="77777777" w:rsidR="0013596A" w:rsidRPr="00A423A2" w:rsidRDefault="0013596A" w:rsidP="00A423A2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szCs w:val="22"/>
                        </w:rPr>
                      </w:pPr>
                      <w:r w:rsidRPr="00A423A2">
                        <w:rPr>
                          <w:szCs w:val="22"/>
                        </w:rPr>
                        <w:t>Gymnastics</w:t>
                      </w:r>
                    </w:p>
                    <w:p w14:paraId="33D4F647" w14:textId="77777777" w:rsidR="0013596A" w:rsidRDefault="0013596A"/>
                  </w:txbxContent>
                </v:textbox>
                <w10:wrap type="tight" anchorx="page" anchory="page"/>
              </v:shape>
            </w:pict>
          </mc:Fallback>
        </mc:AlternateContent>
      </w:r>
      <w:r w:rsidR="008B4642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0" allowOverlap="1" wp14:anchorId="3BC50D79" wp14:editId="5A4439DB">
                <wp:simplePos x="0" y="0"/>
                <wp:positionH relativeFrom="page">
                  <wp:posOffset>3395980</wp:posOffset>
                </wp:positionH>
                <wp:positionV relativeFrom="page">
                  <wp:posOffset>3479800</wp:posOffset>
                </wp:positionV>
                <wp:extent cx="5974080" cy="521335"/>
                <wp:effectExtent l="0" t="0" r="0" b="12065"/>
                <wp:wrapTight wrapText="bothSides">
                  <wp:wrapPolygon edited="0">
                    <wp:start x="92" y="0"/>
                    <wp:lineTo x="92" y="21048"/>
                    <wp:lineTo x="21398" y="21048"/>
                    <wp:lineTo x="21398" y="0"/>
                    <wp:lineTo x="92" y="0"/>
                  </wp:wrapPolygon>
                </wp:wrapTight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096EF78" w14:textId="2100AFB4" w:rsidR="0013596A" w:rsidRPr="001644CE" w:rsidRDefault="0013596A" w:rsidP="001E4EBB">
                            <w:pPr>
                              <w:pStyle w:val="Heading3"/>
                            </w:pPr>
                            <w:r>
                              <w:t>Fun way’s to get Physically Activity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2" type="#_x0000_t202" style="position:absolute;margin-left:267.4pt;margin-top:274pt;width:470.4pt;height:41.05pt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" o:allowincell="f" filled="f" stroked="f">
                <v:textbox inset=",0,,0">
                  <w:txbxContent>
                    <w:p w14:paraId="4096EF78" w14:textId="2100AFB4" w:rsidR="0013596A" w:rsidRPr="001644CE" w:rsidRDefault="0013596A" w:rsidP="001E4EBB">
                      <w:pPr>
                        <w:pStyle w:val="Heading3"/>
                      </w:pPr>
                      <w:r>
                        <w:t>Fun way’s to get Physically Activity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B4642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0" allowOverlap="1" wp14:anchorId="679733CE" wp14:editId="066C6220">
                <wp:simplePos x="0" y="0"/>
                <wp:positionH relativeFrom="page">
                  <wp:posOffset>784225</wp:posOffset>
                </wp:positionH>
                <wp:positionV relativeFrom="page">
                  <wp:posOffset>457200</wp:posOffset>
                </wp:positionV>
                <wp:extent cx="5794375" cy="584835"/>
                <wp:effectExtent l="0" t="0" r="0" b="24765"/>
                <wp:wrapTight wrapText="bothSides">
                  <wp:wrapPolygon edited="0">
                    <wp:start x="95" y="0"/>
                    <wp:lineTo x="95" y="21577"/>
                    <wp:lineTo x="21399" y="21577"/>
                    <wp:lineTo x="21399" y="0"/>
                    <wp:lineTo x="95" y="0"/>
                  </wp:wrapPolygon>
                </wp:wrapTight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FFBFDD3" w14:textId="3BE58268" w:rsidR="0013596A" w:rsidRPr="006776E8" w:rsidRDefault="0013596A" w:rsidP="00A87CD8">
                            <w:pPr>
                              <w:pStyle w:val="Heading1"/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 w:rsidRPr="006776E8">
                              <w:rPr>
                                <w:sz w:val="68"/>
                                <w:szCs w:val="68"/>
                              </w:rPr>
                              <w:t>L</w:t>
                            </w:r>
                            <w:r w:rsidR="00A87CD8">
                              <w:rPr>
                                <w:sz w:val="68"/>
                                <w:szCs w:val="68"/>
                              </w:rPr>
                              <w:t>et’s Get Moving!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3" type="#_x0000_t202" style="position:absolute;margin-left:61.75pt;margin-top:36pt;width:456.25pt;height:46.05pt;z-index:2516582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" o:allowincell="f" filled="f" stroked="f">
                <v:textbox inset=",0,,0">
                  <w:txbxContent>
                    <w:p w14:paraId="5FFBFDD3" w14:textId="3BE58268" w:rsidR="0013596A" w:rsidRPr="006776E8" w:rsidRDefault="0013596A" w:rsidP="00A87CD8">
                      <w:pPr>
                        <w:pStyle w:val="Heading1"/>
                        <w:jc w:val="center"/>
                        <w:rPr>
                          <w:sz w:val="68"/>
                          <w:szCs w:val="68"/>
                        </w:rPr>
                      </w:pPr>
                      <w:r w:rsidRPr="006776E8">
                        <w:rPr>
                          <w:sz w:val="68"/>
                          <w:szCs w:val="68"/>
                        </w:rPr>
                        <w:t>L</w:t>
                      </w:r>
                      <w:r w:rsidR="00A87CD8">
                        <w:rPr>
                          <w:sz w:val="68"/>
                          <w:szCs w:val="68"/>
                        </w:rPr>
                        <w:t>et’s Get Moving!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31DE9">
        <w:rPr>
          <w:noProof/>
        </w:rPr>
        <w:drawing>
          <wp:anchor distT="0" distB="0" distL="114300" distR="114300" simplePos="0" relativeHeight="251658274" behindDoc="0" locked="0" layoutInCell="0" allowOverlap="1" wp14:anchorId="7C600E60" wp14:editId="06FD17C1">
            <wp:simplePos x="0" y="0"/>
            <wp:positionH relativeFrom="page">
              <wp:posOffset>457199</wp:posOffset>
            </wp:positionH>
            <wp:positionV relativeFrom="page">
              <wp:posOffset>3213100</wp:posOffset>
            </wp:positionV>
            <wp:extent cx="2816225" cy="2023745"/>
            <wp:effectExtent l="25400" t="25400" r="28575" b="33655"/>
            <wp:wrapNone/>
            <wp:docPr id="14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:wave page 1:42-1773397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2023745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DE9">
        <w:rPr>
          <w:noProof/>
        </w:rPr>
        <w:drawing>
          <wp:anchor distT="0" distB="0" distL="114300" distR="114300" simplePos="0" relativeHeight="251668527" behindDoc="0" locked="0" layoutInCell="1" allowOverlap="1" wp14:anchorId="08FA0011" wp14:editId="36850E72">
            <wp:simplePos x="0" y="0"/>
            <wp:positionH relativeFrom="page">
              <wp:posOffset>457200</wp:posOffset>
            </wp:positionH>
            <wp:positionV relativeFrom="page">
              <wp:posOffset>5236845</wp:posOffset>
            </wp:positionV>
            <wp:extent cx="2816225" cy="2082800"/>
            <wp:effectExtent l="0" t="0" r="3175" b="0"/>
            <wp:wrapThrough wrapText="bothSides">
              <wp:wrapPolygon edited="0">
                <wp:start x="0" y="0"/>
                <wp:lineTo x="0" y="21337"/>
                <wp:lineTo x="21430" y="21337"/>
                <wp:lineTo x="21430" y="0"/>
                <wp:lineTo x="0" y="0"/>
              </wp:wrapPolygon>
            </wp:wrapThrough>
            <wp:docPr id="3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FA">
        <w:rPr>
          <w:noProof/>
        </w:rPr>
        <w:drawing>
          <wp:anchor distT="0" distB="0" distL="114300" distR="114300" simplePos="0" relativeHeight="251658276" behindDoc="0" locked="0" layoutInCell="1" allowOverlap="1" wp14:anchorId="7DD67974" wp14:editId="29880242">
            <wp:simplePos x="0" y="0"/>
            <wp:positionH relativeFrom="page">
              <wp:posOffset>434340</wp:posOffset>
            </wp:positionH>
            <wp:positionV relativeFrom="page">
              <wp:posOffset>457200</wp:posOffset>
            </wp:positionV>
            <wp:extent cx="9189720" cy="2953385"/>
            <wp:effectExtent l="25400" t="0" r="5080" b="0"/>
            <wp:wrapNone/>
            <wp:docPr id="31" name="Picture 2" descr=":p2-spec-brochure-fc12-R2:Assets:interiorOver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p2-spec-brochure-fc12-R2:Assets:interiorOverlay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72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4EBB" w:rsidSect="001E4EBB">
      <w:headerReference w:type="default" r:id="rId17"/>
      <w:headerReference w:type="first" r:id="rId18"/>
      <w:pgSz w:w="15840" w:h="12240" w:orient="landscape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38C77" w14:textId="77777777" w:rsidR="003A2E6C" w:rsidRDefault="003A2E6C">
      <w:r>
        <w:separator/>
      </w:r>
    </w:p>
  </w:endnote>
  <w:endnote w:type="continuationSeparator" w:id="0">
    <w:p w14:paraId="637BE621" w14:textId="77777777" w:rsidR="003A2E6C" w:rsidRDefault="003A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17558" w14:textId="77777777" w:rsidR="003A2E6C" w:rsidRDefault="003A2E6C">
      <w:r>
        <w:separator/>
      </w:r>
    </w:p>
  </w:footnote>
  <w:footnote w:type="continuationSeparator" w:id="0">
    <w:p w14:paraId="4CA37641" w14:textId="77777777" w:rsidR="003A2E6C" w:rsidRDefault="003A2E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5DD1A" w14:textId="77777777" w:rsidR="0013596A" w:rsidRDefault="0013596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9FC9C43" wp14:editId="1B03A0AA">
              <wp:simplePos x="0" y="0"/>
              <wp:positionH relativeFrom="page">
                <wp:posOffset>457200</wp:posOffset>
              </wp:positionH>
              <wp:positionV relativeFrom="page">
                <wp:posOffset>1718945</wp:posOffset>
              </wp:positionV>
              <wp:extent cx="9144000" cy="5600700"/>
              <wp:effectExtent l="0" t="4445" r="0" b="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0" cy="56007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2">
                              <a:lumMod val="100000"/>
                              <a:lumOff val="0"/>
                            </a:schemeClr>
                          </a:gs>
                          <a:gs pos="100000">
                            <a:schemeClr val="tx2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36pt;margin-top:135.35pt;width:10in;height:44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" o:allowincell="f" fillcolor="#c8c8b1 [3214]" stroked="f" strokecolor="#4a7ebb" strokeweight="1.5pt">
              <v:fill color2="#d1282e [3215]" focus="100%" type="gradient"/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D85D0" w14:textId="77777777" w:rsidR="0013596A" w:rsidRDefault="0013596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36" behindDoc="0" locked="0" layoutInCell="0" allowOverlap="1" wp14:anchorId="753769EE" wp14:editId="69E7B6EF">
              <wp:simplePos x="0" y="0"/>
              <wp:positionH relativeFrom="page">
                <wp:posOffset>7026275</wp:posOffset>
              </wp:positionH>
              <wp:positionV relativeFrom="page">
                <wp:posOffset>457200</wp:posOffset>
              </wp:positionV>
              <wp:extent cx="2587625" cy="6812280"/>
              <wp:effectExtent l="3175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87625" cy="681228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2">
                              <a:lumMod val="100000"/>
                              <a:lumOff val="0"/>
                            </a:schemeClr>
                          </a:gs>
                          <a:gs pos="100000">
                            <a:schemeClr val="tx2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553.25pt;margin-top:36pt;width:203.75pt;height:536.4pt;z-index: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" o:allowincell="f" fillcolor="#c8c8b1 [3214]" stroked="f" strokecolor="#4a7ebb" strokeweight="1.5pt">
              <v:fill color2="#d1282e [3215]" focus="100%" type="gradient"/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5" behindDoc="0" locked="0" layoutInCell="0" allowOverlap="1" wp14:anchorId="7961E92E" wp14:editId="3C3B7B4E">
              <wp:simplePos x="0" y="0"/>
              <wp:positionH relativeFrom="page">
                <wp:posOffset>3747770</wp:posOffset>
              </wp:positionH>
              <wp:positionV relativeFrom="page">
                <wp:posOffset>457200</wp:posOffset>
              </wp:positionV>
              <wp:extent cx="2587625" cy="6812280"/>
              <wp:effectExtent l="1270" t="0" r="1905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87625" cy="681228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2">
                              <a:lumMod val="100000"/>
                              <a:lumOff val="0"/>
                            </a:schemeClr>
                          </a:gs>
                          <a:gs pos="100000">
                            <a:schemeClr val="tx2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295.1pt;margin-top:36pt;width:203.75pt;height:536.4pt;z-index: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" o:allowincell="f" fillcolor="#c8c8b1 [3214]" stroked="f" strokecolor="#4a7ebb" strokeweight="1.5pt">
              <v:fill color2="#d1282e [3215]" focus="100%" type="gradient"/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8" behindDoc="0" locked="0" layoutInCell="0" allowOverlap="1" wp14:anchorId="50F620E6" wp14:editId="0D58EEED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2587625" cy="6812280"/>
              <wp:effectExtent l="0" t="0" r="317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87625" cy="681228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2">
                              <a:lumMod val="100000"/>
                              <a:lumOff val="0"/>
                            </a:schemeClr>
                          </a:gs>
                          <a:gs pos="100000">
                            <a:schemeClr val="tx2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6pt;margin-top:36pt;width:203.75pt;height:536.4pt;z-index: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" o:allowincell="f" fillcolor="#c8c8b1 [3214]" stroked="f" strokecolor="#4a7ebb" strokeweight="1.5pt">
              <v:fill color2="#d1282e [3215]" focus="100%" type="gradient"/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884A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9C51E25"/>
    <w:multiLevelType w:val="hybridMultilevel"/>
    <w:tmpl w:val="EE2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1"/>
  </w:docVars>
  <w:rsids>
    <w:rsidRoot w:val="001E4EBB"/>
    <w:rsid w:val="00015E8E"/>
    <w:rsid w:val="00056938"/>
    <w:rsid w:val="00117424"/>
    <w:rsid w:val="0013596A"/>
    <w:rsid w:val="001C2551"/>
    <w:rsid w:val="001E27AC"/>
    <w:rsid w:val="001E4EBB"/>
    <w:rsid w:val="0025543D"/>
    <w:rsid w:val="0027736C"/>
    <w:rsid w:val="00324DFF"/>
    <w:rsid w:val="003532AE"/>
    <w:rsid w:val="00355E27"/>
    <w:rsid w:val="003A2E6C"/>
    <w:rsid w:val="00490793"/>
    <w:rsid w:val="00577AB2"/>
    <w:rsid w:val="005955F3"/>
    <w:rsid w:val="005B37FF"/>
    <w:rsid w:val="00640D24"/>
    <w:rsid w:val="006776E8"/>
    <w:rsid w:val="00731DE9"/>
    <w:rsid w:val="007715F4"/>
    <w:rsid w:val="007F3717"/>
    <w:rsid w:val="00844F62"/>
    <w:rsid w:val="008B4642"/>
    <w:rsid w:val="00A062FE"/>
    <w:rsid w:val="00A30E88"/>
    <w:rsid w:val="00A423A2"/>
    <w:rsid w:val="00A547FA"/>
    <w:rsid w:val="00A87CD8"/>
    <w:rsid w:val="00B10633"/>
    <w:rsid w:val="00C167D3"/>
    <w:rsid w:val="00C21043"/>
    <w:rsid w:val="00C51CBE"/>
    <w:rsid w:val="00C97488"/>
    <w:rsid w:val="00D34A20"/>
    <w:rsid w:val="00D9637B"/>
    <w:rsid w:val="00DC1B32"/>
    <w:rsid w:val="00E8058B"/>
    <w:rsid w:val="00E90F0B"/>
    <w:rsid w:val="00EC303C"/>
    <w:rsid w:val="00EE4644"/>
    <w:rsid w:val="00F841DA"/>
    <w:rsid w:val="00F905B7"/>
    <w:rsid w:val="00FB0D53"/>
    <w:rsid w:val="00FF19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30C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2" w:uiPriority="9" w:qFormat="1"/>
    <w:lsdException w:name="heading 4" w:uiPriority="9" w:qFormat="1"/>
    <w:lsdException w:name="Body Text" w:uiPriority="99"/>
    <w:lsdException w:name="Body Text 2" w:uiPriority="99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44CE"/>
    <w:pPr>
      <w:outlineLvl w:val="0"/>
    </w:pPr>
    <w:rPr>
      <w:rFonts w:asciiTheme="majorHAnsi" w:eastAsiaTheme="majorEastAsia" w:hAnsiTheme="majorHAnsi" w:cstheme="majorBidi"/>
      <w:bCs/>
      <w:color w:val="D1282E" w:themeColor="text2"/>
      <w:sz w:val="7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644CE"/>
    <w:pPr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 w:val="64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1644CE"/>
    <w:pPr>
      <w:jc w:val="center"/>
      <w:outlineLvl w:val="2"/>
    </w:pPr>
    <w:rPr>
      <w:rFonts w:asciiTheme="majorHAnsi" w:eastAsiaTheme="majorEastAsia" w:hAnsiTheme="majorHAnsi" w:cstheme="majorBidi"/>
      <w:bCs/>
      <w:color w:val="FFFFFF" w:themeColor="background1"/>
      <w:sz w:val="4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644CE"/>
    <w:pPr>
      <w:spacing w:after="120"/>
      <w:jc w:val="center"/>
      <w:outlineLvl w:val="3"/>
    </w:pPr>
    <w:rPr>
      <w:rFonts w:asciiTheme="majorHAnsi" w:eastAsiaTheme="majorEastAsia" w:hAnsiTheme="majorHAnsi" w:cstheme="majorBidi"/>
      <w:b/>
      <w:bCs/>
      <w:iCs/>
      <w:color w:val="FFFFFF" w:themeColor="background1"/>
      <w:sz w:val="28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1644CE"/>
    <w:pPr>
      <w:spacing w:before="20" w:after="20"/>
      <w:outlineLvl w:val="4"/>
    </w:pPr>
    <w:rPr>
      <w:rFonts w:asciiTheme="majorHAnsi" w:eastAsiaTheme="majorEastAsia" w:hAnsiTheme="majorHAnsi" w:cstheme="majorBidi"/>
      <w:b/>
      <w:color w:val="FFFFFF" w:themeColor="background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5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531"/>
  </w:style>
  <w:style w:type="paragraph" w:styleId="Footer">
    <w:name w:val="footer"/>
    <w:basedOn w:val="Normal"/>
    <w:link w:val="FooterChar"/>
    <w:uiPriority w:val="99"/>
    <w:unhideWhenUsed/>
    <w:rsid w:val="001644CE"/>
    <w:pPr>
      <w:jc w:val="center"/>
    </w:pPr>
    <w:rPr>
      <w:color w:val="D1282E" w:themeColor="text2"/>
      <w:sz w:val="36"/>
    </w:rPr>
  </w:style>
  <w:style w:type="character" w:customStyle="1" w:styleId="FooterChar">
    <w:name w:val="Footer Char"/>
    <w:basedOn w:val="DefaultParagraphFont"/>
    <w:link w:val="Footer"/>
    <w:uiPriority w:val="99"/>
    <w:rsid w:val="001644CE"/>
    <w:rPr>
      <w:color w:val="D1282E" w:themeColor="text2"/>
      <w:sz w:val="36"/>
    </w:rPr>
  </w:style>
  <w:style w:type="paragraph" w:styleId="Title">
    <w:name w:val="Title"/>
    <w:basedOn w:val="Normal"/>
    <w:link w:val="TitleChar"/>
    <w:uiPriority w:val="10"/>
    <w:qFormat/>
    <w:rsid w:val="001644CE"/>
    <w:pPr>
      <w:jc w:val="center"/>
    </w:pPr>
    <w:rPr>
      <w:rFonts w:asciiTheme="majorHAnsi" w:eastAsiaTheme="majorEastAsia" w:hAnsiTheme="majorHAnsi" w:cstheme="majorBidi"/>
      <w:color w:val="D1282E" w:themeColor="text2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44CE"/>
    <w:rPr>
      <w:rFonts w:asciiTheme="majorHAnsi" w:eastAsiaTheme="majorEastAsia" w:hAnsiTheme="majorHAnsi" w:cstheme="majorBidi"/>
      <w:color w:val="D1282E" w:themeColor="text2"/>
      <w:sz w:val="64"/>
      <w:szCs w:val="52"/>
    </w:rPr>
  </w:style>
  <w:style w:type="paragraph" w:styleId="Subtitle">
    <w:name w:val="Subtitle"/>
    <w:basedOn w:val="Normal"/>
    <w:link w:val="SubtitleChar"/>
    <w:uiPriority w:val="11"/>
    <w:qFormat/>
    <w:rsid w:val="001644CE"/>
    <w:pPr>
      <w:numPr>
        <w:ilvl w:val="1"/>
      </w:numPr>
      <w:jc w:val="center"/>
    </w:pPr>
    <w:rPr>
      <w:rFonts w:asciiTheme="majorHAnsi" w:eastAsiaTheme="majorEastAsia" w:hAnsiTheme="majorHAnsi" w:cstheme="majorBidi"/>
      <w:b/>
      <w:iCs/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1"/>
    <w:rsid w:val="001644CE"/>
    <w:rPr>
      <w:rFonts w:asciiTheme="majorHAnsi" w:eastAsiaTheme="majorEastAsia" w:hAnsiTheme="majorHAnsi" w:cstheme="majorBidi"/>
      <w:b/>
      <w:iCs/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1644CE"/>
    <w:rPr>
      <w:rFonts w:asciiTheme="majorHAnsi" w:eastAsiaTheme="majorEastAsia" w:hAnsiTheme="majorHAnsi" w:cstheme="majorBidi"/>
      <w:bCs/>
      <w:color w:val="D1282E" w:themeColor="text2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4CE"/>
    <w:rPr>
      <w:rFonts w:asciiTheme="majorHAnsi" w:eastAsiaTheme="majorEastAsia" w:hAnsiTheme="majorHAnsi" w:cstheme="majorBidi"/>
      <w:bCs/>
      <w:color w:val="FFFFFF" w:themeColor="background1"/>
      <w:sz w:val="6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4CE"/>
    <w:rPr>
      <w:rFonts w:asciiTheme="majorHAnsi" w:eastAsiaTheme="majorEastAsia" w:hAnsiTheme="majorHAnsi" w:cstheme="majorBidi"/>
      <w:bCs/>
      <w:color w:val="FFFFFF" w:themeColor="background1"/>
      <w:sz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4CE"/>
    <w:rPr>
      <w:rFonts w:asciiTheme="majorHAnsi" w:eastAsiaTheme="majorEastAsia" w:hAnsiTheme="majorHAnsi" w:cstheme="majorBidi"/>
      <w:b/>
      <w:bCs/>
      <w:iCs/>
      <w:color w:val="FFFFFF" w:themeColor="background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4CE"/>
    <w:rPr>
      <w:rFonts w:asciiTheme="majorHAnsi" w:eastAsiaTheme="majorEastAsia" w:hAnsiTheme="majorHAnsi" w:cstheme="majorBidi"/>
      <w:b/>
      <w:color w:val="FFFFFF" w:themeColor="background1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1644CE"/>
    <w:pPr>
      <w:spacing w:after="120" w:line="264" w:lineRule="auto"/>
    </w:pPr>
    <w:rPr>
      <w:color w:val="FFFFFF" w:themeColor="background1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644CE"/>
    <w:rPr>
      <w:color w:val="FFFFFF" w:themeColor="background1"/>
      <w:sz w:val="22"/>
    </w:rPr>
  </w:style>
  <w:style w:type="paragraph" w:styleId="BodyText2">
    <w:name w:val="Body Text 2"/>
    <w:basedOn w:val="BodyText"/>
    <w:link w:val="BodyText2Char"/>
    <w:uiPriority w:val="99"/>
    <w:unhideWhenUsed/>
    <w:rsid w:val="001644CE"/>
    <w:pPr>
      <w:spacing w:line="240" w:lineRule="auto"/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rsid w:val="001644CE"/>
    <w:rPr>
      <w:color w:val="FFFFFF" w:themeColor="background1"/>
      <w:sz w:val="22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1644CE"/>
    <w:rPr>
      <w:color w:val="7F7F7F" w:themeColor="text1" w:themeTint="8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44CE"/>
    <w:rPr>
      <w:color w:val="7F7F7F" w:themeColor="text1" w:themeTint="80"/>
      <w:sz w:val="22"/>
      <w:szCs w:val="16"/>
    </w:rPr>
  </w:style>
  <w:style w:type="paragraph" w:customStyle="1" w:styleId="ContactDetails">
    <w:name w:val="Contact Details"/>
    <w:basedOn w:val="Normal"/>
    <w:link w:val="ContactDetailsChar"/>
    <w:qFormat/>
    <w:rsid w:val="001644CE"/>
    <w:pPr>
      <w:spacing w:after="240"/>
      <w:jc w:val="center"/>
    </w:pPr>
    <w:rPr>
      <w:color w:val="7F7F7F" w:themeColor="text1" w:themeTint="80"/>
      <w:sz w:val="22"/>
    </w:rPr>
  </w:style>
  <w:style w:type="character" w:customStyle="1" w:styleId="ContactDetailsChar">
    <w:name w:val="Contact Details Char"/>
    <w:basedOn w:val="DefaultParagraphFont"/>
    <w:link w:val="ContactDetails"/>
    <w:rsid w:val="001644CE"/>
    <w:rPr>
      <w:color w:val="7F7F7F" w:themeColor="text1" w:themeTint="80"/>
      <w:sz w:val="22"/>
    </w:rPr>
  </w:style>
  <w:style w:type="paragraph" w:styleId="BodyTextFirstIndent2">
    <w:name w:val="Body Text First Indent 2"/>
    <w:basedOn w:val="ContactDetails"/>
    <w:link w:val="BodyTextFirstIndent2Char"/>
    <w:uiPriority w:val="99"/>
    <w:semiHidden/>
    <w:unhideWhenUsed/>
    <w:rsid w:val="001644CE"/>
    <w:pPr>
      <w:spacing w:after="0"/>
      <w:ind w:firstLine="360"/>
    </w:pPr>
  </w:style>
  <w:style w:type="character" w:customStyle="1" w:styleId="BodyTextFirstIndent2Char">
    <w:name w:val="Body Text First Indent 2 Char"/>
    <w:basedOn w:val="ContactDetailsChar"/>
    <w:link w:val="BodyTextFirstIndent2"/>
    <w:uiPriority w:val="99"/>
    <w:semiHidden/>
    <w:rsid w:val="001644CE"/>
    <w:rPr>
      <w:color w:val="7F7F7F" w:themeColor="text1" w:themeTint="80"/>
      <w:sz w:val="22"/>
    </w:rPr>
  </w:style>
  <w:style w:type="paragraph" w:styleId="ListParagraph">
    <w:name w:val="List Paragraph"/>
    <w:basedOn w:val="Normal"/>
    <w:rsid w:val="00324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2" w:uiPriority="9" w:qFormat="1"/>
    <w:lsdException w:name="heading 4" w:uiPriority="9" w:qFormat="1"/>
    <w:lsdException w:name="Body Text" w:uiPriority="99"/>
    <w:lsdException w:name="Body Text 2" w:uiPriority="99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44CE"/>
    <w:pPr>
      <w:outlineLvl w:val="0"/>
    </w:pPr>
    <w:rPr>
      <w:rFonts w:asciiTheme="majorHAnsi" w:eastAsiaTheme="majorEastAsia" w:hAnsiTheme="majorHAnsi" w:cstheme="majorBidi"/>
      <w:bCs/>
      <w:color w:val="D1282E" w:themeColor="text2"/>
      <w:sz w:val="7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644CE"/>
    <w:pPr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 w:val="64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1644CE"/>
    <w:pPr>
      <w:jc w:val="center"/>
      <w:outlineLvl w:val="2"/>
    </w:pPr>
    <w:rPr>
      <w:rFonts w:asciiTheme="majorHAnsi" w:eastAsiaTheme="majorEastAsia" w:hAnsiTheme="majorHAnsi" w:cstheme="majorBidi"/>
      <w:bCs/>
      <w:color w:val="FFFFFF" w:themeColor="background1"/>
      <w:sz w:val="4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644CE"/>
    <w:pPr>
      <w:spacing w:after="120"/>
      <w:jc w:val="center"/>
      <w:outlineLvl w:val="3"/>
    </w:pPr>
    <w:rPr>
      <w:rFonts w:asciiTheme="majorHAnsi" w:eastAsiaTheme="majorEastAsia" w:hAnsiTheme="majorHAnsi" w:cstheme="majorBidi"/>
      <w:b/>
      <w:bCs/>
      <w:iCs/>
      <w:color w:val="FFFFFF" w:themeColor="background1"/>
      <w:sz w:val="28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1644CE"/>
    <w:pPr>
      <w:spacing w:before="20" w:after="20"/>
      <w:outlineLvl w:val="4"/>
    </w:pPr>
    <w:rPr>
      <w:rFonts w:asciiTheme="majorHAnsi" w:eastAsiaTheme="majorEastAsia" w:hAnsiTheme="majorHAnsi" w:cstheme="majorBidi"/>
      <w:b/>
      <w:color w:val="FFFFFF" w:themeColor="background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5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531"/>
  </w:style>
  <w:style w:type="paragraph" w:styleId="Footer">
    <w:name w:val="footer"/>
    <w:basedOn w:val="Normal"/>
    <w:link w:val="FooterChar"/>
    <w:uiPriority w:val="99"/>
    <w:unhideWhenUsed/>
    <w:rsid w:val="001644CE"/>
    <w:pPr>
      <w:jc w:val="center"/>
    </w:pPr>
    <w:rPr>
      <w:color w:val="D1282E" w:themeColor="text2"/>
      <w:sz w:val="36"/>
    </w:rPr>
  </w:style>
  <w:style w:type="character" w:customStyle="1" w:styleId="FooterChar">
    <w:name w:val="Footer Char"/>
    <w:basedOn w:val="DefaultParagraphFont"/>
    <w:link w:val="Footer"/>
    <w:uiPriority w:val="99"/>
    <w:rsid w:val="001644CE"/>
    <w:rPr>
      <w:color w:val="D1282E" w:themeColor="text2"/>
      <w:sz w:val="36"/>
    </w:rPr>
  </w:style>
  <w:style w:type="paragraph" w:styleId="Title">
    <w:name w:val="Title"/>
    <w:basedOn w:val="Normal"/>
    <w:link w:val="TitleChar"/>
    <w:uiPriority w:val="10"/>
    <w:qFormat/>
    <w:rsid w:val="001644CE"/>
    <w:pPr>
      <w:jc w:val="center"/>
    </w:pPr>
    <w:rPr>
      <w:rFonts w:asciiTheme="majorHAnsi" w:eastAsiaTheme="majorEastAsia" w:hAnsiTheme="majorHAnsi" w:cstheme="majorBidi"/>
      <w:color w:val="D1282E" w:themeColor="text2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44CE"/>
    <w:rPr>
      <w:rFonts w:asciiTheme="majorHAnsi" w:eastAsiaTheme="majorEastAsia" w:hAnsiTheme="majorHAnsi" w:cstheme="majorBidi"/>
      <w:color w:val="D1282E" w:themeColor="text2"/>
      <w:sz w:val="64"/>
      <w:szCs w:val="52"/>
    </w:rPr>
  </w:style>
  <w:style w:type="paragraph" w:styleId="Subtitle">
    <w:name w:val="Subtitle"/>
    <w:basedOn w:val="Normal"/>
    <w:link w:val="SubtitleChar"/>
    <w:uiPriority w:val="11"/>
    <w:qFormat/>
    <w:rsid w:val="001644CE"/>
    <w:pPr>
      <w:numPr>
        <w:ilvl w:val="1"/>
      </w:numPr>
      <w:jc w:val="center"/>
    </w:pPr>
    <w:rPr>
      <w:rFonts w:asciiTheme="majorHAnsi" w:eastAsiaTheme="majorEastAsia" w:hAnsiTheme="majorHAnsi" w:cstheme="majorBidi"/>
      <w:b/>
      <w:iCs/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1"/>
    <w:rsid w:val="001644CE"/>
    <w:rPr>
      <w:rFonts w:asciiTheme="majorHAnsi" w:eastAsiaTheme="majorEastAsia" w:hAnsiTheme="majorHAnsi" w:cstheme="majorBidi"/>
      <w:b/>
      <w:iCs/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1644CE"/>
    <w:rPr>
      <w:rFonts w:asciiTheme="majorHAnsi" w:eastAsiaTheme="majorEastAsia" w:hAnsiTheme="majorHAnsi" w:cstheme="majorBidi"/>
      <w:bCs/>
      <w:color w:val="D1282E" w:themeColor="text2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4CE"/>
    <w:rPr>
      <w:rFonts w:asciiTheme="majorHAnsi" w:eastAsiaTheme="majorEastAsia" w:hAnsiTheme="majorHAnsi" w:cstheme="majorBidi"/>
      <w:bCs/>
      <w:color w:val="FFFFFF" w:themeColor="background1"/>
      <w:sz w:val="6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4CE"/>
    <w:rPr>
      <w:rFonts w:asciiTheme="majorHAnsi" w:eastAsiaTheme="majorEastAsia" w:hAnsiTheme="majorHAnsi" w:cstheme="majorBidi"/>
      <w:bCs/>
      <w:color w:val="FFFFFF" w:themeColor="background1"/>
      <w:sz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4CE"/>
    <w:rPr>
      <w:rFonts w:asciiTheme="majorHAnsi" w:eastAsiaTheme="majorEastAsia" w:hAnsiTheme="majorHAnsi" w:cstheme="majorBidi"/>
      <w:b/>
      <w:bCs/>
      <w:iCs/>
      <w:color w:val="FFFFFF" w:themeColor="background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4CE"/>
    <w:rPr>
      <w:rFonts w:asciiTheme="majorHAnsi" w:eastAsiaTheme="majorEastAsia" w:hAnsiTheme="majorHAnsi" w:cstheme="majorBidi"/>
      <w:b/>
      <w:color w:val="FFFFFF" w:themeColor="background1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1644CE"/>
    <w:pPr>
      <w:spacing w:after="120" w:line="264" w:lineRule="auto"/>
    </w:pPr>
    <w:rPr>
      <w:color w:val="FFFFFF" w:themeColor="background1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644CE"/>
    <w:rPr>
      <w:color w:val="FFFFFF" w:themeColor="background1"/>
      <w:sz w:val="22"/>
    </w:rPr>
  </w:style>
  <w:style w:type="paragraph" w:styleId="BodyText2">
    <w:name w:val="Body Text 2"/>
    <w:basedOn w:val="BodyText"/>
    <w:link w:val="BodyText2Char"/>
    <w:uiPriority w:val="99"/>
    <w:unhideWhenUsed/>
    <w:rsid w:val="001644CE"/>
    <w:pPr>
      <w:spacing w:line="240" w:lineRule="auto"/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rsid w:val="001644CE"/>
    <w:rPr>
      <w:color w:val="FFFFFF" w:themeColor="background1"/>
      <w:sz w:val="22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1644CE"/>
    <w:rPr>
      <w:color w:val="7F7F7F" w:themeColor="text1" w:themeTint="8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44CE"/>
    <w:rPr>
      <w:color w:val="7F7F7F" w:themeColor="text1" w:themeTint="80"/>
      <w:sz w:val="22"/>
      <w:szCs w:val="16"/>
    </w:rPr>
  </w:style>
  <w:style w:type="paragraph" w:customStyle="1" w:styleId="ContactDetails">
    <w:name w:val="Contact Details"/>
    <w:basedOn w:val="Normal"/>
    <w:link w:val="ContactDetailsChar"/>
    <w:qFormat/>
    <w:rsid w:val="001644CE"/>
    <w:pPr>
      <w:spacing w:after="240"/>
      <w:jc w:val="center"/>
    </w:pPr>
    <w:rPr>
      <w:color w:val="7F7F7F" w:themeColor="text1" w:themeTint="80"/>
      <w:sz w:val="22"/>
    </w:rPr>
  </w:style>
  <w:style w:type="character" w:customStyle="1" w:styleId="ContactDetailsChar">
    <w:name w:val="Contact Details Char"/>
    <w:basedOn w:val="DefaultParagraphFont"/>
    <w:link w:val="ContactDetails"/>
    <w:rsid w:val="001644CE"/>
    <w:rPr>
      <w:color w:val="7F7F7F" w:themeColor="text1" w:themeTint="80"/>
      <w:sz w:val="22"/>
    </w:rPr>
  </w:style>
  <w:style w:type="paragraph" w:styleId="BodyTextFirstIndent2">
    <w:name w:val="Body Text First Indent 2"/>
    <w:basedOn w:val="ContactDetails"/>
    <w:link w:val="BodyTextFirstIndent2Char"/>
    <w:uiPriority w:val="99"/>
    <w:semiHidden/>
    <w:unhideWhenUsed/>
    <w:rsid w:val="001644CE"/>
    <w:pPr>
      <w:spacing w:after="0"/>
      <w:ind w:firstLine="360"/>
    </w:pPr>
  </w:style>
  <w:style w:type="character" w:customStyle="1" w:styleId="BodyTextFirstIndent2Char">
    <w:name w:val="Body Text First Indent 2 Char"/>
    <w:basedOn w:val="ContactDetailsChar"/>
    <w:link w:val="BodyTextFirstIndent2"/>
    <w:uiPriority w:val="99"/>
    <w:semiHidden/>
    <w:rsid w:val="001644CE"/>
    <w:rPr>
      <w:color w:val="7F7F7F" w:themeColor="text1" w:themeTint="80"/>
      <w:sz w:val="22"/>
    </w:rPr>
  </w:style>
  <w:style w:type="paragraph" w:styleId="ListParagraph">
    <w:name w:val="List Paragraph"/>
    <w:basedOn w:val="Normal"/>
    <w:rsid w:val="00324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Brochures:Flow%20Trifold%20Brochur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Apothecary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Flow Trifold Brochure.dotx</Template>
  <TotalTime>11</TotalTime>
  <Pages>2</Pages>
  <Words>3</Words>
  <Characters>20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Deem</dc:creator>
  <cp:keywords/>
  <dc:description/>
  <cp:lastModifiedBy>Lindsey Deem</cp:lastModifiedBy>
  <cp:revision>3</cp:revision>
  <cp:lastPrinted>2007-09-24T18:24:00Z</cp:lastPrinted>
  <dcterms:created xsi:type="dcterms:W3CDTF">2015-10-15T18:02:00Z</dcterms:created>
  <dcterms:modified xsi:type="dcterms:W3CDTF">2015-10-20T00:49:00Z</dcterms:modified>
  <cp:category/>
</cp:coreProperties>
</file>